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689EA" w14:textId="77777777" w:rsidR="00F15503" w:rsidRPr="009A4B27" w:rsidRDefault="00F15503" w:rsidP="00C0453F">
      <w:pPr>
        <w:pStyle w:val="a4"/>
        <w:keepLines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bookmarkStart w:id="0" w:name="_GoBack"/>
      <w:bookmarkEnd w:id="0"/>
      <w:r w:rsidRPr="009A4B2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ДОГОВОР № __________________</w:t>
      </w:r>
    </w:p>
    <w:p w14:paraId="1385B0E6" w14:textId="77777777" w:rsidR="00F15503" w:rsidRPr="009A4B27" w:rsidRDefault="00F15503" w:rsidP="00C0453F">
      <w:pPr>
        <w:pStyle w:val="a4"/>
        <w:keepLines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r w:rsidRPr="009A4B2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на оказание курьерских услуг</w:t>
      </w:r>
    </w:p>
    <w:tbl>
      <w:tblPr>
        <w:tblStyle w:val="ac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430"/>
      </w:tblGrid>
      <w:tr w:rsidR="005E36CD" w:rsidRPr="009A4B27" w14:paraId="733295AD" w14:textId="77777777" w:rsidTr="005C70EC">
        <w:trPr>
          <w:trHeight w:val="331"/>
        </w:trPr>
        <w:tc>
          <w:tcPr>
            <w:tcW w:w="4638" w:type="dxa"/>
          </w:tcPr>
          <w:p w14:paraId="0AE027B2" w14:textId="77777777" w:rsidR="005E36CD" w:rsidRPr="009A4B27" w:rsidRDefault="005E36CD" w:rsidP="00C0453F">
            <w:pPr>
              <w:pStyle w:val="10"/>
              <w:keepLines/>
              <w:spacing w:before="120" w:after="120"/>
              <w:ind w:right="734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9A4B27">
              <w:rPr>
                <w:rFonts w:ascii="Arial" w:hAnsi="Arial" w:cs="Arial"/>
                <w:b w:val="0"/>
                <w:bCs w:val="0"/>
                <w:color w:val="000000" w:themeColor="text1"/>
                <w:spacing w:val="-5"/>
                <w:sz w:val="20"/>
                <w:szCs w:val="20"/>
                <w:lang w:val="ru-RU"/>
              </w:rPr>
              <w:t>г.</w:t>
            </w:r>
            <w:r w:rsidRPr="009A4B27">
              <w:rPr>
                <w:rFonts w:ascii="Arial" w:hAnsi="Arial" w:cs="Arial"/>
                <w:b w:val="0"/>
                <w:bCs w:val="0"/>
                <w:color w:val="000000" w:themeColor="text1"/>
                <w:spacing w:val="-19"/>
                <w:sz w:val="20"/>
                <w:szCs w:val="20"/>
                <w:lang w:val="ru-RU"/>
              </w:rPr>
              <w:t xml:space="preserve"> </w:t>
            </w:r>
            <w:r w:rsidRPr="009A4B27">
              <w:rPr>
                <w:rFonts w:ascii="Arial" w:hAnsi="Arial" w:cs="Arial"/>
                <w:b w:val="0"/>
                <w:bCs w:val="0"/>
                <w:color w:val="000000" w:themeColor="text1"/>
                <w:spacing w:val="-9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5430" w:type="dxa"/>
          </w:tcPr>
          <w:p w14:paraId="545F9DB9" w14:textId="77777777" w:rsidR="005E36CD" w:rsidRPr="009A4B27" w:rsidRDefault="005E36CD" w:rsidP="00C0453F">
            <w:pPr>
              <w:pStyle w:val="a4"/>
              <w:keepLines/>
              <w:tabs>
                <w:tab w:val="left" w:pos="7991"/>
                <w:tab w:val="left" w:pos="8651"/>
              </w:tabs>
              <w:spacing w:before="120" w:after="120"/>
              <w:ind w:left="3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« </w:t>
            </w:r>
            <w:r w:rsidR="00B322D4"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____</w:t>
            </w:r>
            <w:r w:rsidR="003E16E2"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="00B322D4"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_____________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 w:rsidR="00B57129"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__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г.</w:t>
            </w:r>
          </w:p>
        </w:tc>
      </w:tr>
    </w:tbl>
    <w:p w14:paraId="76A4F505" w14:textId="77777777" w:rsidR="009D4CC9" w:rsidRPr="009A4B27" w:rsidRDefault="00B322D4" w:rsidP="00C0453F">
      <w:pPr>
        <w:pStyle w:val="a4"/>
        <w:keepLines/>
        <w:spacing w:before="120" w:after="120" w:line="242" w:lineRule="auto"/>
        <w:ind w:right="-56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1" w:name="Клиент"/>
      <w:r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_______________________________________</w:t>
      </w:r>
      <w:r w:rsidR="00B57129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___________</w:t>
      </w:r>
      <w:r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__ </w:t>
      </w:r>
      <w:bookmarkEnd w:id="1"/>
      <w:r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,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именуемое</w:t>
      </w:r>
      <w:r w:rsidR="00D448CE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в </w:t>
      </w:r>
      <w:r w:rsidR="005C70EC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дальнейшем</w:t>
      </w:r>
      <w:r w:rsidR="00D448CE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«</w:t>
      </w:r>
      <w:r w:rsidR="009D4CC9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Клиент</w:t>
      </w:r>
      <w:r w:rsidR="00D448CE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»,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="005C70EC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в лице </w:t>
      </w:r>
      <w:bookmarkStart w:id="2" w:name="Подписант"/>
      <w:r w:rsidRPr="009A4B27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__________________________________</w:t>
      </w:r>
      <w:r w:rsidR="00B57129" w:rsidRPr="009A4B27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___________</w:t>
      </w:r>
      <w:r w:rsidRPr="009A4B27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_______ </w:t>
      </w:r>
      <w:bookmarkEnd w:id="2"/>
      <w:r w:rsidR="005C70EC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</w:t>
      </w:r>
      <w:r w:rsidR="005E36CD" w:rsidRPr="009A4B2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>действующ</w:t>
      </w:r>
      <w:r w:rsidR="005C70EC" w:rsidRPr="009A4B2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>его</w:t>
      </w:r>
      <w:r w:rsidR="00D448CE" w:rsidRPr="009A4B2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 xml:space="preserve"> 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на основании</w:t>
      </w:r>
      <w:r w:rsidR="002B0B32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________</w:t>
      </w:r>
      <w:r w:rsidR="00B57129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__</w:t>
      </w:r>
      <w:r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__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с одной</w:t>
      </w:r>
      <w:r w:rsidR="005E36CD" w:rsidRPr="009A4B27">
        <w:rPr>
          <w:rFonts w:ascii="Arial" w:hAnsi="Arial" w:cs="Arial"/>
          <w:color w:val="000000" w:themeColor="text1"/>
          <w:spacing w:val="15"/>
          <w:sz w:val="20"/>
          <w:szCs w:val="20"/>
          <w:lang w:val="ru-RU"/>
        </w:rPr>
        <w:t xml:space="preserve"> 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стороны,</w:t>
      </w:r>
      <w:r w:rsidR="005E36CD" w:rsidRPr="009A4B27">
        <w:rPr>
          <w:rFonts w:ascii="Arial" w:hAnsi="Arial" w:cs="Arial"/>
          <w:color w:val="000000" w:themeColor="text1"/>
          <w:spacing w:val="6"/>
          <w:sz w:val="20"/>
          <w:szCs w:val="20"/>
          <w:lang w:val="ru-RU"/>
        </w:rPr>
        <w:t xml:space="preserve"> 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и</w:t>
      </w:r>
      <w:r w:rsidR="00D448CE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ООО «Курьерист»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, именуемое</w:t>
      </w:r>
      <w:r w:rsidR="004216E2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«</w:t>
      </w:r>
      <w:r w:rsidR="009D4CC9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Исполнитель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», в лице</w:t>
      </w:r>
      <w:r w:rsidR="00D448CE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Генерального директора Андреева Виталия Николаевича, действующего на основании Устава</w:t>
      </w:r>
      <w:r w:rsidR="00D448C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,</w:t>
      </w:r>
      <w:r w:rsidR="005E36CD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вместе именуемые «Стороны», </w:t>
      </w:r>
      <w:r w:rsidR="009D4CC9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заключили настоящий договор о нижеследующем</w:t>
      </w:r>
      <w:r w:rsidR="002E4350" w:rsidRPr="009A4B27">
        <w:rPr>
          <w:rFonts w:ascii="Arial" w:hAnsi="Arial" w:cs="Arial"/>
          <w:color w:val="000000" w:themeColor="text1"/>
          <w:sz w:val="20"/>
          <w:szCs w:val="20"/>
          <w:lang w:val="ru-RU"/>
        </w:rPr>
        <w:t>:</w:t>
      </w:r>
    </w:p>
    <w:p w14:paraId="3158C5AA" w14:textId="77777777" w:rsidR="002E4350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  <w:t>Предмет договора</w:t>
      </w:r>
    </w:p>
    <w:p w14:paraId="35A3E68C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Исполнитель обязуется по заданию Клиента оказать, а Клиент обязуется оплатить курьерские услуги в соответствии с настоящим договором.</w:t>
      </w:r>
    </w:p>
    <w:p w14:paraId="6BD04FE4" w14:textId="77777777" w:rsidR="00DB3141" w:rsidRPr="009A4B27" w:rsidRDefault="00136EE1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оказании курьерских услуг Исполнитель </w:t>
      </w:r>
      <w:r w:rsidR="008D29C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от своего имени и за счёт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Клиента может дополнительно </w:t>
      </w:r>
      <w:r w:rsidR="008D29C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оказать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агентские услуги по приёму денежных средств</w:t>
      </w:r>
      <w:r w:rsidR="008D29C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. Порядок </w:t>
      </w:r>
      <w:r w:rsidR="00DE262D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 условия </w:t>
      </w:r>
      <w:r w:rsidR="008D29C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оказания агентских услуг определяется </w:t>
      </w:r>
      <w:r w:rsidR="007A3758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Дополнительны</w:t>
      </w:r>
      <w:r w:rsidR="008D29C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м соглашением.</w:t>
      </w:r>
    </w:p>
    <w:p w14:paraId="3195BF29" w14:textId="77777777" w:rsidR="002E4350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Общие положения</w:t>
      </w:r>
    </w:p>
    <w:p w14:paraId="58D35FEF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Неотъемлемой частью настоящего договора являются Приложение №1 «Правила оказания курьерских услуг ООО «Курьерист» (далее Правила) и Приложение №2 «Тарифы н</w:t>
      </w:r>
      <w:r w:rsidR="00D1373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а оказание курьерских услуг ООО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«Курьерист» (далее Тарифы), утвержденные Приказом Генерального директора Исполнителя и опубликованные Исполнителем в отсканированном виде на сайте: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www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courierist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ru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/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www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.курьерист.рф. Отсканированная подпись Генерального директора на этих документах является аналогом собственноручной подписи Генерального директора Исполнителя в соответствии с п.2 ст.160 ГК РФ. Эти документы являются точной электронной копией этих же документов в бумажном виде, хранящихся у Исполнителя и являющимися оригиналами.</w:t>
      </w:r>
    </w:p>
    <w:p w14:paraId="40143E13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Клиент подтверждает, что ознакомился и полностью согласен с настоящим договором, а также с Правилами и Тарифами, размещёнными на сайте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www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courierist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ru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/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www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.курьерист.рф.</w:t>
      </w:r>
    </w:p>
    <w:p w14:paraId="639E281B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Исполнитель вправе изменять в одностороннем порядке содержание отдельных пунктов или всего содержания Правил и/или Тарифов.</w:t>
      </w:r>
      <w:r w:rsidR="00755F2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Исполнитель публикует в отсканированном виде Приказ, Правила, Тарифы в новой редакции не позднее 5</w:t>
      </w:r>
      <w:r w:rsidR="00B24FB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(пяти)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рабочих дней до введения их в действие на сайте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www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courierist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ru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/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www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.курьерист.рф. Клиент подтверждает, что нахождение их на этом сайте достаточно, чтобы считать, что они исходят от Исполнителя.</w:t>
      </w:r>
    </w:p>
    <w:p w14:paraId="45757F68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ередача Исполнителю Отправок Клиента означает его полное согласие с действующими на момент передачи редакциями Правил и Тарифов. Передача Исполнителю Отправок оформляется накладной Исполнителя (далее Накладной), являющейся неотъемлемой частью настоящего договора и содержащей указание на заказанную услугу.</w:t>
      </w:r>
      <w:r w:rsidR="000E4F8E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</w:t>
      </w:r>
    </w:p>
    <w:p w14:paraId="47A58C53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Исполнитель вправе привлечь к исполнению своих обязанностей третьих лиц, при этом ответственность перед Клиентом за исполнение договора лежит на Исполнителе. </w:t>
      </w:r>
    </w:p>
    <w:p w14:paraId="35053A4C" w14:textId="77777777" w:rsidR="002E4350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Ответственность Исполнителя</w:t>
      </w:r>
    </w:p>
    <w:p w14:paraId="249A4FE6" w14:textId="77777777" w:rsidR="00790025" w:rsidRPr="009A4B27" w:rsidRDefault="00790025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Право собственности на Отправку до момента его передачи Получателю принадлежит Клиенту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 переходит к Получателю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</w:rPr>
        <w:t>c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момента передачи ему 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Отправки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4EF7FFAC" w14:textId="77777777" w:rsidR="008D2662" w:rsidRPr="009A4B27" w:rsidRDefault="002213D3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 случае повреждения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или </w:t>
      </w:r>
      <w:r w:rsidR="008D2662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утраты Отправки Исполнитель несёт ответственность:</w:t>
      </w:r>
    </w:p>
    <w:p w14:paraId="1B185083" w14:textId="77777777" w:rsidR="00D2011B" w:rsidRPr="009A4B27" w:rsidRDefault="008D2662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для Отправки 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с объявленной ценностью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– 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размере </w:t>
      </w:r>
      <w:r w:rsidR="00035B3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объявленной </w:t>
      </w:r>
      <w:r w:rsidR="00D2011B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ценности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4B663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поврежденных/утраченных</w:t>
      </w:r>
      <w:r w:rsidR="00315ED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4B663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частей 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имущества, </w:t>
      </w:r>
      <w:r w:rsidR="003D22A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но не выше </w:t>
      </w:r>
      <w:r w:rsidR="00035B3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действительной документально подтвержденной стоимости </w:t>
      </w:r>
      <w:r w:rsidR="00D2011B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имущества</w:t>
      </w:r>
    </w:p>
    <w:p w14:paraId="0ED58211" w14:textId="77777777" w:rsidR="00C45374" w:rsidRPr="009A4B27" w:rsidRDefault="008D2662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для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Отправки бе</w:t>
      </w:r>
      <w:r w:rsidR="00712C4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з </w:t>
      </w:r>
      <w:r w:rsidR="00C453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объявления</w:t>
      </w:r>
      <w:r w:rsidR="00634C7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ценности: при повреждении/утраты всей Отправки </w:t>
      </w:r>
      <w:r w:rsidR="00712C4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–</w:t>
      </w:r>
      <w:r w:rsidR="00C453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D2011B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 двукратном размере </w:t>
      </w:r>
      <w:r w:rsidR="0088480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тарифа</w:t>
      </w:r>
      <w:r w:rsidR="00C453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за </w:t>
      </w:r>
      <w:r w:rsidR="00FE484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услугу</w:t>
      </w:r>
      <w:r w:rsidR="00C453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</w:t>
      </w:r>
      <w:r w:rsidR="00634C7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повреждении/утраты части Отправки – </w:t>
      </w:r>
      <w:r w:rsidR="00C453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размере </w:t>
      </w:r>
      <w:r w:rsidR="0088480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тарифа </w:t>
      </w:r>
      <w:r w:rsidR="00C453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за </w:t>
      </w:r>
      <w:r w:rsidR="00FE484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услугу</w:t>
      </w:r>
      <w:r w:rsidR="00C453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</w:p>
    <w:p w14:paraId="2FEB7CCD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</w:t>
      </w:r>
      <w:r w:rsidR="00712C4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ь не возмещает упущенную выгоду и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любые косвенные убытки Клиента.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</w:p>
    <w:p w14:paraId="781F87E8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 xml:space="preserve">Исполнитель не несет ответственности за </w:t>
      </w:r>
      <w:r w:rsidR="007A3758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повреждение или утрату Отправки, а также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невыполнение или ненадлежащее выполнение обязательств в любом из перечисленных случаев:</w:t>
      </w:r>
    </w:p>
    <w:p w14:paraId="6CADBB66" w14:textId="77777777" w:rsidR="00112D2C" w:rsidRPr="009A4B27" w:rsidRDefault="00112D2C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 xml:space="preserve">если </w:t>
      </w:r>
      <w:r w:rsidR="00771F8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это произошло по вине Клиента, полу</w:t>
      </w:r>
      <w:r w:rsidR="00672132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 xml:space="preserve">чателя или отправителя Отправки, в том числе и </w:t>
      </w:r>
      <w:r w:rsidR="00E113A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при наруш</w:t>
      </w:r>
      <w:r w:rsidR="00771F8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ении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 xml:space="preserve"> требований, предъявляемых к упаковке, </w:t>
      </w:r>
      <w:r w:rsidR="00771F8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 xml:space="preserve">а также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маркировке на упаковке с учётом особенностей вложений;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 xml:space="preserve"> </w:t>
      </w:r>
    </w:p>
    <w:p w14:paraId="5FFB3C74" w14:textId="77777777" w:rsidR="007C0FBE" w:rsidRPr="009A4B27" w:rsidRDefault="007C0FBE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lastRenderedPageBreak/>
        <w:t>при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отсутствии внешних повреждений упаковки Отправки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, принятой в закрытом виде</w:t>
      </w:r>
      <w:r w:rsidR="0034620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;</w:t>
      </w:r>
    </w:p>
    <w:p w14:paraId="444B067B" w14:textId="77777777" w:rsidR="0034620A" w:rsidRPr="009A4B27" w:rsidRDefault="0034620A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</w:t>
      </w:r>
      <w:r w:rsidR="000C1A0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пропаже части Отправки, переданной Исполнителю </w:t>
      </w:r>
      <w:r w:rsidR="00D7362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открытом виде </w:t>
      </w:r>
      <w:r w:rsidR="000C1A0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без описи вложения;</w:t>
      </w:r>
    </w:p>
    <w:p w14:paraId="0D447C72" w14:textId="77777777" w:rsidR="00D8542D" w:rsidRPr="009A4B27" w:rsidRDefault="009374C7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если</w:t>
      </w:r>
      <w:r w:rsidR="00D8542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факт вскрытия Отправки либо пропажи, порчи вложения Отправки или его части был установлен после вручения </w:t>
      </w:r>
      <w:r w:rsidR="00CF28A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её</w:t>
      </w:r>
      <w:r w:rsidR="002C2FEF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П</w:t>
      </w:r>
      <w:r w:rsidR="00D8542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олучателю;</w:t>
      </w:r>
    </w:p>
    <w:p w14:paraId="1766DA23" w14:textId="77777777" w:rsidR="007C0FBE" w:rsidRPr="009A4B27" w:rsidRDefault="007C0FBE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если это явилось следствием действий государственных органов, органов местного самоуправления или должностных лиц этих органов по маршруту следования посылки;</w:t>
      </w:r>
    </w:p>
    <w:p w14:paraId="5FCB3772" w14:textId="77777777" w:rsidR="002E4350" w:rsidRPr="009A4B27" w:rsidRDefault="002E4350" w:rsidP="00C0453F">
      <w:pPr>
        <w:pStyle w:val="a4"/>
        <w:keepLines/>
        <w:numPr>
          <w:ilvl w:val="3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это явилось следствием действий обстоятельств непреодолимой силы: стихийные бедствия, приостановка действия путей сообщения, снежные заносы.</w:t>
      </w:r>
    </w:p>
    <w:p w14:paraId="121AFC3D" w14:textId="77777777" w:rsidR="00CA6958" w:rsidRPr="009A4B27" w:rsidRDefault="007511EF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Повреждение/утрата </w:t>
      </w:r>
      <w:r w:rsidR="0035697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внутренних вложений Отправки, внешние</w:t>
      </w:r>
      <w:r w:rsidR="00356971" w:rsidRPr="009A4B2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35697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повреждения упаковки, </w:t>
      </w:r>
      <w:r w:rsidR="0035697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принятой в закрытом виде</w:t>
      </w:r>
      <w:r w:rsidR="0035697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, должны быть оформлены Актом</w:t>
      </w:r>
      <w:r w:rsidR="00CA6958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:</w:t>
      </w:r>
    </w:p>
    <w:p w14:paraId="304B7240" w14:textId="77777777" w:rsidR="00CA6958" w:rsidRPr="009A4B27" w:rsidRDefault="00CA6958" w:rsidP="00C0453F">
      <w:pPr>
        <w:pStyle w:val="a4"/>
        <w:keepLines/>
        <w:numPr>
          <w:ilvl w:val="2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  <w:t>Акт составлется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 свободной форме и подписывается представителем Исполнителя и Получателем с указанием полностью ФИО, паспортных и контактных данных.</w:t>
      </w:r>
    </w:p>
    <w:p w14:paraId="596ABCAB" w14:textId="77777777" w:rsidR="00CA6958" w:rsidRPr="009A4B27" w:rsidRDefault="00CA6958" w:rsidP="00C0453F">
      <w:pPr>
        <w:pStyle w:val="a4"/>
        <w:keepLines/>
        <w:numPr>
          <w:ilvl w:val="2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Акте </w:t>
      </w:r>
      <w:r w:rsidR="0035697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фик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сируются повреждения упаковки, </w:t>
      </w:r>
      <w:r w:rsidR="0035697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соответствующие вн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утренние повреждения/утрата.</w:t>
      </w:r>
    </w:p>
    <w:p w14:paraId="6ED4C788" w14:textId="77777777" w:rsidR="00CA6958" w:rsidRPr="009A4B27" w:rsidRDefault="00356971" w:rsidP="00C0453F">
      <w:pPr>
        <w:pStyle w:val="a4"/>
        <w:keepLines/>
        <w:numPr>
          <w:ilvl w:val="2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составлении Акта перечень вложений и/или внутренних недостач составляется по упаковочным листам, счетам-фактурам, товарным накладным, </w:t>
      </w:r>
      <w:r w:rsidR="00CA6958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описи находящейся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 </w:t>
      </w:r>
      <w:r w:rsidR="00CA6958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Отправке.</w:t>
      </w:r>
    </w:p>
    <w:p w14:paraId="73F79D52" w14:textId="77777777" w:rsidR="00356971" w:rsidRPr="009A4B27" w:rsidRDefault="00356971" w:rsidP="00C0453F">
      <w:pPr>
        <w:pStyle w:val="a4"/>
        <w:keepLines/>
        <w:numPr>
          <w:ilvl w:val="2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x-none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Факт составления Акта </w:t>
      </w:r>
      <w:r w:rsidR="00CA6958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отражается в Накладной Исполнителя за подписью представителя Исполнителя и Получателя.</w:t>
      </w:r>
    </w:p>
    <w:p w14:paraId="7D5B48CC" w14:textId="77777777" w:rsidR="002E4350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Предъявление претензий</w:t>
      </w:r>
    </w:p>
    <w:p w14:paraId="3204BD9C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Правом на предъявление претензии Исполнителю в связи с порчей, утратой или задержкой </w:t>
      </w:r>
      <w:r w:rsidR="00CF28A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Отправки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обладает Клиент</w:t>
      </w:r>
      <w:r w:rsidR="00550DA2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условии </w:t>
      </w:r>
      <w:r w:rsidR="00CF28A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соблюдения нижеследующих правил:</w:t>
      </w:r>
    </w:p>
    <w:p w14:paraId="7AEADB1E" w14:textId="77777777" w:rsidR="00D14924" w:rsidRPr="009A4B27" w:rsidRDefault="00A130B6" w:rsidP="00C0453F">
      <w:pPr>
        <w:pStyle w:val="a4"/>
        <w:keepLines/>
        <w:numPr>
          <w:ilvl w:val="2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Исполнитель </w:t>
      </w:r>
      <w:r w:rsidR="005D0C4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 Клиент </w:t>
      </w:r>
      <w:r w:rsidR="00B852E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договорились</w:t>
      </w:r>
      <w:r w:rsidR="005D0C4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считать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что </w:t>
      </w:r>
      <w:r w:rsidR="00CA714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Отправка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доставлена надлежащим обр</w:t>
      </w:r>
      <w:r w:rsidR="00360D2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азом, если только </w:t>
      </w:r>
      <w:r w:rsidR="005D0C4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Клиент не направит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Исполнителю соотве</w:t>
      </w:r>
      <w:r w:rsidR="00CF28A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тствующую письменную претензию </w:t>
      </w:r>
      <w:r w:rsidR="005D0C4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течение </w:t>
      </w:r>
      <w:r w:rsidR="00B5712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двух недель</w:t>
      </w:r>
      <w:r w:rsidR="005D0C4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2E435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 дня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передачи Отправки </w:t>
      </w:r>
      <w:r w:rsidR="00B852E7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Исполнителю</w:t>
      </w:r>
      <w:r w:rsidR="00D1492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1EE4F8C0" w14:textId="77777777" w:rsidR="00760120" w:rsidRPr="009A4B27" w:rsidRDefault="002E4350" w:rsidP="00C0453F">
      <w:pPr>
        <w:pStyle w:val="a4"/>
        <w:keepLines/>
        <w:numPr>
          <w:ilvl w:val="2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Вместе с претензией Клиент должен</w:t>
      </w:r>
      <w:r w:rsidR="0076012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предоставить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76012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документальное подтверждение </w:t>
      </w:r>
      <w:r w:rsidR="00CF28AD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факта </w:t>
      </w:r>
      <w:r w:rsidR="0076012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передачи Отправки Исполнителю.</w:t>
      </w:r>
    </w:p>
    <w:p w14:paraId="51279220" w14:textId="77777777" w:rsidR="002E4350" w:rsidRPr="009A4B27" w:rsidRDefault="002E4350" w:rsidP="00C0453F">
      <w:pPr>
        <w:pStyle w:val="a4"/>
        <w:keepLines/>
        <w:numPr>
          <w:ilvl w:val="2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Клиент не вправе вычитать сумму причиненного ущерба из суммы стоимости у</w:t>
      </w:r>
      <w:r w:rsidR="00D1492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слуг Исполнителя или нарушать сроки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оплаты</w:t>
      </w:r>
      <w:r w:rsidR="00D1492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услуг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Исполнителя, установленные настоящим договором</w:t>
      </w:r>
      <w:r w:rsidR="00D1492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761DAE30" w14:textId="77777777" w:rsidR="00CF28AD" w:rsidRPr="009A4B27" w:rsidRDefault="00CF28AD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Несоблюдение этих правил Клиентом порождает право Исполнителя на отказ в рассмотрении и удовлетворении претензии.</w:t>
      </w:r>
    </w:p>
    <w:p w14:paraId="6BB05C19" w14:textId="77777777" w:rsidR="00824616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Тарифы и оплат</w:t>
      </w:r>
      <w:r w:rsidR="00824616" w:rsidRPr="009A4B2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а</w:t>
      </w:r>
    </w:p>
    <w:p w14:paraId="67CA243D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Оплата услуг Исполнителя производится согласно Тарифов.</w:t>
      </w:r>
      <w:r w:rsidR="000E4F8E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</w:t>
      </w:r>
    </w:p>
    <w:p w14:paraId="50DD2D6C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Тарифы на услу</w:t>
      </w:r>
      <w:r w:rsidR="0061009C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ги Исполнителя указаны в рублях, 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НДС</w:t>
      </w:r>
      <w:r w:rsidR="0061009C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не облагаются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. Счета за оказанные услуги выставляются Исполнителем по тарифам, действующим на дату </w:t>
      </w:r>
      <w:r w:rsidR="003B0DC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размещения </w:t>
      </w:r>
      <w:r w:rsidR="00006368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Клиентом </w:t>
      </w:r>
      <w:r w:rsidR="003B0DC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Заявки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.</w:t>
      </w:r>
    </w:p>
    <w:p w14:paraId="50246C57" w14:textId="77777777" w:rsidR="002E4350" w:rsidRPr="009A4B27" w:rsidRDefault="00B57129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Если Клиент, согласно </w:t>
      </w:r>
      <w:r w:rsidR="00A264E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З</w:t>
      </w:r>
      <w:r w:rsidR="002E4350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аявке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,</w:t>
      </w:r>
      <w:r w:rsidR="002E4350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не является плательщиком за доставку,</w:t>
      </w:r>
      <w:r w:rsidR="00BA138F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то в случае неоплаты п</w:t>
      </w:r>
      <w:r w:rsidR="002E4350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лательщиком счёта, услуг</w:t>
      </w:r>
      <w:r w:rsidR="00A264E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и Исполнителя по </w:t>
      </w:r>
      <w:r w:rsidR="00640D69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такой</w:t>
      </w:r>
      <w:r w:rsidR="00A264E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З</w:t>
      </w:r>
      <w:r w:rsidR="002E4350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аявке оплачивает Клиент. </w:t>
      </w:r>
    </w:p>
    <w:p w14:paraId="205D12DC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При оплате в безналичном порядке банковскую комиссию за перечисление уплачивает плательщик.</w:t>
      </w:r>
    </w:p>
    <w:p w14:paraId="2DA93FD0" w14:textId="77777777" w:rsidR="001D4160" w:rsidRPr="009A4B27" w:rsidRDefault="00031416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Исполнитель оказывает </w:t>
      </w:r>
      <w:r w:rsidR="001D416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услуги на условиях предвари</w:t>
      </w:r>
      <w:r w:rsidR="00B5712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тельной оплаты услуг или оплаты</w:t>
      </w:r>
      <w:r w:rsidR="001D416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6512E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 момент вручения Отправки Получателю.</w:t>
      </w:r>
      <w:r w:rsidR="00693FE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</w:p>
    <w:p w14:paraId="5101E9C0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Оплата счетов Исполнителя должна быть произведена Клиентом или иным указанным Клиентом </w:t>
      </w:r>
      <w:r w:rsidR="00556F3B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лицом в течение 3</w:t>
      </w:r>
      <w:r w:rsidR="00B24FB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(трёх)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рабочих дней с момента </w:t>
      </w:r>
      <w:r w:rsidR="00B5712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направления</w:t>
      </w:r>
      <w:r w:rsidR="00B15B74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счё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та </w:t>
      </w:r>
      <w:r w:rsidR="001B034B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на адрес электронный почты</w:t>
      </w:r>
      <w:r w:rsidR="006512E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указанный в реквизитах к настоящему Договору.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Выставление счетов производится Исполнителем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8072C1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еженедельно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517146C3" w14:textId="77777777" w:rsidR="00790025" w:rsidRPr="009A4B27" w:rsidRDefault="00790025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отсутствии </w:t>
      </w:r>
      <w:r w:rsidR="007317FB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предварительной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оплаты услуг или наличии задолженности, не оплаченной в установленный договором срок, Исполнитель вправе не приступать к выполнению заданий Клиента, приостановить доставку всех уже полученных Отправок Клиента и удерживать их до полной оплаты услуг Клиентом.</w:t>
      </w:r>
    </w:p>
    <w:p w14:paraId="01B482C8" w14:textId="77777777" w:rsidR="00790025" w:rsidRPr="009A4B27" w:rsidRDefault="00790025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просрочке перечисления оплаты по счёту на срок более </w:t>
      </w:r>
      <w:r w:rsidR="001F0823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5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B24FB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(</w:t>
      </w:r>
      <w:r w:rsidR="001F0823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пяти</w:t>
      </w:r>
      <w:r w:rsidR="00B24FB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) </w:t>
      </w:r>
      <w:r w:rsidR="001F0823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рабочих</w:t>
      </w:r>
      <w:r w:rsidR="00460E4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дней от даты счёта Исполнитель вправе требовать, а Клиент в этом случае обязан уплатить пеню в размере 1% от суммы просроченного платежа за каждый день просрочки.</w:t>
      </w:r>
    </w:p>
    <w:p w14:paraId="0509E144" w14:textId="77777777" w:rsidR="00693FEE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lastRenderedPageBreak/>
        <w:t>Исполнитель напра</w:t>
      </w:r>
      <w:r w:rsidR="005E320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вляет оригиналы документов (Счёт и А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кт </w:t>
      </w:r>
      <w:r w:rsidR="005E320C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оказанных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услуг) Клиенту. Клиент обязан в </w:t>
      </w:r>
      <w:r w:rsidR="00460E4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течение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3</w:t>
      </w:r>
      <w:r w:rsidR="00460E4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(трё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х</w:t>
      </w:r>
      <w:r w:rsidR="00460E4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) рабочих дней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460E4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даты получения Акта подписать его и вернуть Исполнителю или направить Исполнителю свои возражения в письменном виде. В случае неполучения от Клиента подписанного Акта </w:t>
      </w:r>
      <w:r w:rsidR="00EA7909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оказанных услуг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или письменных возражений в двухнедельный срок от даты составления Акта, </w:t>
      </w:r>
      <w:r w:rsidR="00872A1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Стороны договорились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считать Акт врученным, исходя из обстановки (</w:t>
      </w:r>
      <w:hyperlink r:id="rId8" w:anchor="h8071" w:history="1">
        <w:r w:rsidRPr="009A4B27">
          <w:rPr>
            <w:rStyle w:val="ad"/>
            <w:rFonts w:ascii="Arial" w:hAnsi="Arial" w:cs="Arial"/>
            <w:spacing w:val="-4"/>
            <w:sz w:val="20"/>
            <w:szCs w:val="20"/>
            <w:lang w:val="ru-RU"/>
          </w:rPr>
          <w:t>ст. 18</w:t>
        </w:r>
        <w:r w:rsidR="0011404E" w:rsidRPr="009A4B27">
          <w:rPr>
            <w:rStyle w:val="ad"/>
            <w:rFonts w:ascii="Arial" w:hAnsi="Arial" w:cs="Arial"/>
            <w:spacing w:val="-4"/>
            <w:sz w:val="20"/>
            <w:szCs w:val="20"/>
            <w:lang w:val="ru-RU"/>
          </w:rPr>
          <w:t>2 ГК РФ</w:t>
        </w:r>
      </w:hyperlink>
      <w:r w:rsidR="00872A10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), подписанным без возражений, а услуги оказанными качественно и в полном объёме.</w:t>
      </w:r>
    </w:p>
    <w:p w14:paraId="6713A06E" w14:textId="77777777" w:rsidR="002E4350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  <w:t>Разрешение споров</w:t>
      </w:r>
    </w:p>
    <w:p w14:paraId="76FE8BAB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Все споры и разногласия по настоящему договору разрешаются путем переговоров между сторонами, в случае не достижения согласия - в Арбитражном суде города Москвы.</w:t>
      </w:r>
    </w:p>
    <w:p w14:paraId="1E41095F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Споры и разногласия сторон по поводу содержания и действия Правил, Тарифов, Приказа Генерального директора, опубликованных Исполнителем на вышеуказанном сайте подлежат разрешению самими сторонами или Арбитражным судом города Москвы на основании оригиналов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названных документов в бумажном виде, хранящихся у Исполнителя. На Клиенте лежит бремя доказывания отсутствия полного и безоговорочного принятия им действовавших в соответствующей редакции Правил и Тарифов,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факта отсутствия текстов этих документов в соответствующей редакции на вышеуказанном сайте. </w:t>
      </w:r>
    </w:p>
    <w:p w14:paraId="40114ADE" w14:textId="77777777" w:rsidR="002E4350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  <w:t xml:space="preserve">Конфиденциальность </w:t>
      </w:r>
    </w:p>
    <w:p w14:paraId="7271F9D1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Стороны обязаны соблюдать в своих взаимоотношениях по вопросам исполнения настоящего договора требования ФЗ «О коммерческой тайне».</w:t>
      </w:r>
    </w:p>
    <w:p w14:paraId="1989B898" w14:textId="77777777" w:rsidR="00D052A9" w:rsidRPr="009A4B27" w:rsidRDefault="00D052A9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Любая информация, полученная</w:t>
      </w:r>
      <w:r w:rsidR="000B0DA6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одной из Сторон по настоящему д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оговору, признается конфиденциальной и не подлежит разглашению без письменного согласования с противоположной Стороной.</w:t>
      </w:r>
    </w:p>
    <w:p w14:paraId="537B67D3" w14:textId="77777777" w:rsidR="00D052A9" w:rsidRPr="009A4B27" w:rsidRDefault="00C32405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Исполнитель</w:t>
      </w:r>
      <w:r w:rsidR="00D052A9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подтверждает обязательство не разглашать без разрешения 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Клиента</w:t>
      </w:r>
      <w:r w:rsidR="00D052A9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какую-либо конфиденциальную информацию во время или после работы с </w:t>
      </w:r>
      <w:r w:rsidR="00144B3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ним</w:t>
      </w:r>
      <w:r w:rsidR="00D052A9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, а также л</w:t>
      </w:r>
      <w:r w:rsidR="00144B3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юбую информацию, полученную по д</w:t>
      </w:r>
      <w:r w:rsidR="00D052A9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оговору, за исключением случаев предусмотренных Российским законодательством и для выполнения договорных обязательств по настоящему договору.</w:t>
      </w:r>
    </w:p>
    <w:p w14:paraId="404AE3DE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Клиент настоящим подтверждает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что он имеет согласие физических лиц (сотрудников отправителя, сотрудников получателя, отправителей, получателей) на обработку их персональных данных Исполнителем и/или его подрядчиками для целей настоящего договора. Клиент обязуется обеспечить конфиденциальность и безопасность полученных в связи с настоящим договором от Исполнителя персональных данных физических лиц при их обработке, хранить эти персональные данные не дольше, чем этого требуют цели их обработки и уничтожить их по достижении целей обработки или в случае утраты необходимости в их достижении, при необходимости по требованию Исполнителя подтверждать, что указанные персональные данные уничтожены. </w:t>
      </w:r>
    </w:p>
    <w:p w14:paraId="141489CD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Исполнитель обязуется получить согласие своих соответствующих работников на обработку их персональных данных Клиентом для целей настоящего договора, предусмотреть в договорах со своими подрядчиками их обязанность получить согласие своих работников на обработку их персональных данных Клиентом для целей настоящего договора. </w:t>
      </w:r>
    </w:p>
    <w:p w14:paraId="72F74241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Исполнитель обязан обеспечить конфиденциальность и безопасность персональных данных указанных выше лиц, поступающих к нему от Клиента при их обработке в соответствии с требованиями Федерального закона «О персональных данных» от 27.07.2006 года № 152-ФЗ.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Также Исполнитель обязуется использовать персональные данные указанных лиц, только для целей исполнения настоящего договора, хранить эти персональные данные не дольше, чем этого требуют цели их обработки, и уничтожать их по достижении целей обработки или в случае утраты необходимости в их достижении, с учетом требований действующего законодательства, выполнять иные требования законодательства о защите персональных данных в рамках целей исполнения настоящего договора, в том числе подтверждать, что указанные персональные данные Клиента и получателей уничтожены.</w:t>
      </w:r>
    </w:p>
    <w:p w14:paraId="12B5AE14" w14:textId="77777777" w:rsidR="002E4350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  <w:t>Действие договора</w:t>
      </w:r>
    </w:p>
    <w:p w14:paraId="5EE3EF7C" w14:textId="77777777" w:rsidR="00144B3A" w:rsidRPr="009A4B27" w:rsidRDefault="00144B3A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Договор вступает в силу с момента его подписания и действует в течение одного года с момента подписания. Если ни одна из сторон не сделает за один месяц до истечения срока действия настоящего Договора письменного заявления о своем желании прекратить действие настоящего Договора или изменить его условия, Договор автоматически продлевается всякий раз на один календарный год на прежних условиях.</w:t>
      </w:r>
    </w:p>
    <w:p w14:paraId="6967470E" w14:textId="77777777" w:rsidR="002E4350" w:rsidRPr="009A4B27" w:rsidRDefault="002E4350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Любая из сторон вправе отказаться от исполнения договора путем письменного уведомления другой стороны не менее, чем за </w:t>
      </w:r>
      <w:r w:rsidR="00321203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14</w:t>
      </w:r>
      <w:r w:rsidR="006512E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321203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(четырнадцать) </w:t>
      </w:r>
      <w:r w:rsidR="00144B3A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календарных</w:t>
      </w: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дней до даты прекращения. В этом случае договор считается расторгнутым с даты, указанной в таком уведомлении. Расторжение договора не влечет автоматическое погашение задолженностей, возникших до даты расторжения.</w:t>
      </w:r>
      <w:r w:rsidR="000E4F8E"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</w:p>
    <w:p w14:paraId="3A1DCA37" w14:textId="77777777" w:rsidR="00144B3A" w:rsidRPr="009A4B27" w:rsidRDefault="00144B3A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lastRenderedPageBreak/>
        <w:t>Исполнитель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вправе отказаться от договора, если в течение 3 (трёх) последовательных календарных месяцев Клиент не выдает Исполнителю поручения на оказание услуг по договору. В этом случае Договор считается прекратившим свое действие</w:t>
      </w:r>
      <w:r w:rsidR="0087467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в последний день истечения 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3 (трёх) месячного срока с даты подписания Акта по последнему исполненному поручению Принципала.</w:t>
      </w:r>
    </w:p>
    <w:p w14:paraId="23E36990" w14:textId="77777777" w:rsidR="002407C5" w:rsidRPr="009A4B27" w:rsidRDefault="002407C5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  <w:t>Прочие условия</w:t>
      </w:r>
    </w:p>
    <w:p w14:paraId="66557B06" w14:textId="77777777" w:rsidR="002407C5" w:rsidRPr="009A4B27" w:rsidRDefault="002407C5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Договор составлен в 2 (двух) экземплярах, по одному для каждой из сторон.</w:t>
      </w:r>
    </w:p>
    <w:p w14:paraId="785D7A7B" w14:textId="77777777" w:rsidR="002407C5" w:rsidRPr="009A4B27" w:rsidRDefault="002407C5" w:rsidP="00C0453F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Дополнения и изменения в настоящий Договор могут быть внесены путем подписания сторонами дополнительного соглашения.</w:t>
      </w:r>
    </w:p>
    <w:p w14:paraId="3530B0B4" w14:textId="77777777" w:rsidR="008072C1" w:rsidRPr="009A4B27" w:rsidRDefault="002407C5" w:rsidP="00DE262D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Стороны договорились в </w:t>
      </w:r>
      <w:r w:rsidR="00460E4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течение 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5</w:t>
      </w:r>
      <w:r w:rsidR="00460E4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(пяти) рабочих дне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й уведомлять </w:t>
      </w:r>
      <w:r w:rsidR="00460E4A"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друг друга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об изменении своего адреса, банковских реквизитов, телефона и электронной почты.</w:t>
      </w:r>
    </w:p>
    <w:p w14:paraId="27F7B226" w14:textId="77777777" w:rsidR="002407C5" w:rsidRDefault="002407C5" w:rsidP="00DE262D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Стороны признают и согласны, что получение любых документов в электронном виде</w:t>
      </w:r>
      <w:r w:rsidR="00DE262D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 на указанные в реквизитах к Договору адреса электронной почты</w:t>
      </w:r>
      <w:r w:rsidRPr="009A4B27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>, юридически эквивалентно получению соответствующих документов в письменной форме на бумажных носителях, оформленных традиционным образом.</w:t>
      </w:r>
    </w:p>
    <w:p w14:paraId="647A1D97" w14:textId="77777777" w:rsidR="00DE262D" w:rsidRPr="00DE262D" w:rsidRDefault="00DE262D" w:rsidP="00F03344">
      <w:pPr>
        <w:pStyle w:val="a4"/>
        <w:keepLines/>
        <w:numPr>
          <w:ilvl w:val="1"/>
          <w:numId w:val="26"/>
        </w:numPr>
        <w:spacing w:before="120" w:after="120" w:line="242" w:lineRule="auto"/>
        <w:jc w:val="both"/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</w:pPr>
      <w:r w:rsidRPr="00DE262D">
        <w:rPr>
          <w:rFonts w:ascii="Arial" w:hAnsi="Arial" w:cs="Arial"/>
          <w:bCs/>
          <w:color w:val="000000" w:themeColor="text1"/>
          <w:spacing w:val="-4"/>
          <w:sz w:val="20"/>
          <w:szCs w:val="20"/>
          <w:lang w:val="ru-RU"/>
        </w:rPr>
        <w:t xml:space="preserve">Датой передачи соответствующего сообщения считается день отправления сообщения электронной почты. Ответственность за получение сообщений и уведомлений вышеуказанным способом лежит на получающей Стороне. </w:t>
      </w:r>
    </w:p>
    <w:p w14:paraId="3BCE1621" w14:textId="77777777" w:rsidR="006859D3" w:rsidRPr="009A4B27" w:rsidRDefault="002E4350" w:rsidP="00C0453F">
      <w:pPr>
        <w:pStyle w:val="a4"/>
        <w:keepLines/>
        <w:numPr>
          <w:ilvl w:val="0"/>
          <w:numId w:val="26"/>
        </w:numPr>
        <w:spacing w:before="120" w:after="120" w:line="242" w:lineRule="auto"/>
        <w:jc w:val="both"/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</w:pPr>
      <w:r w:rsidRPr="009A4B27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  <w:lang w:val="ru-RU"/>
        </w:rPr>
        <w:t>Адреса, реквизиты и контактная информация сторон</w:t>
      </w:r>
    </w:p>
    <w:tbl>
      <w:tblPr>
        <w:tblW w:w="1031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103"/>
        <w:gridCol w:w="5103"/>
      </w:tblGrid>
      <w:tr w:rsidR="003C0898" w:rsidRPr="00D30068" w14:paraId="2D3F9DA5" w14:textId="77777777" w:rsidTr="003C0898">
        <w:trPr>
          <w:trHeight w:val="6650"/>
        </w:trPr>
        <w:tc>
          <w:tcPr>
            <w:tcW w:w="5106" w:type="dxa"/>
            <w:tcBorders>
              <w:top w:val="nil"/>
              <w:bottom w:val="nil"/>
              <w:right w:val="single" w:sz="4" w:space="0" w:color="auto"/>
            </w:tcBorders>
          </w:tcPr>
          <w:p w14:paraId="6C33B585" w14:textId="77777777" w:rsidR="00824616" w:rsidRPr="003C0898" w:rsidRDefault="00824616" w:rsidP="003C0898">
            <w:pPr>
              <w:pStyle w:val="21"/>
              <w:keepLines/>
              <w:jc w:val="center"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/>
                <w:caps/>
                <w:color w:val="000000"/>
              </w:rPr>
              <w:t>«КЛИЕНТ»</w:t>
            </w:r>
          </w:p>
          <w:p w14:paraId="16C79EBD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Полное название компании:</w:t>
            </w:r>
          </w:p>
          <w:p w14:paraId="03217009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_____________</w:t>
            </w:r>
            <w:r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_______________________</w:t>
            </w:r>
          </w:p>
          <w:p w14:paraId="34D3C5AA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Адрес юридический:</w:t>
            </w:r>
          </w:p>
          <w:p w14:paraId="3B52CDAC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_______________</w:t>
            </w:r>
            <w:r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_____________________</w:t>
            </w:r>
          </w:p>
          <w:p w14:paraId="72A911D4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Адрес фактический:</w:t>
            </w:r>
          </w:p>
          <w:p w14:paraId="5B1DE3C1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______________</w:t>
            </w:r>
            <w:r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______________________</w:t>
            </w:r>
          </w:p>
          <w:p w14:paraId="24B75921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ИНН</w:t>
            </w:r>
            <w:r>
              <w:rPr>
                <w:rFonts w:ascii="Arial" w:hAnsi="Arial" w:cs="Arial"/>
                <w:bCs/>
              </w:rPr>
              <w:t xml:space="preserve"> / КПП</w:t>
            </w:r>
            <w:r w:rsidRPr="003C0898">
              <w:rPr>
                <w:rFonts w:ascii="Arial" w:hAnsi="Arial" w:cs="Arial"/>
                <w:bCs/>
              </w:rPr>
              <w:t xml:space="preserve"> _________</w:t>
            </w:r>
            <w:r>
              <w:rPr>
                <w:rFonts w:ascii="Arial" w:hAnsi="Arial" w:cs="Arial"/>
                <w:bCs/>
              </w:rPr>
              <w:t>____</w:t>
            </w:r>
            <w:r w:rsidRPr="003C0898">
              <w:rPr>
                <w:rFonts w:ascii="Arial" w:hAnsi="Arial" w:cs="Arial"/>
                <w:bCs/>
              </w:rPr>
              <w:t>___</w:t>
            </w:r>
            <w:r>
              <w:rPr>
                <w:rFonts w:ascii="Arial" w:hAnsi="Arial" w:cs="Arial"/>
                <w:bCs/>
              </w:rPr>
              <w:t xml:space="preserve"> / ________________</w:t>
            </w:r>
          </w:p>
          <w:p w14:paraId="28E2FDB0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ОКВЭД _______</w:t>
            </w:r>
            <w:r>
              <w:rPr>
                <w:rFonts w:ascii="Arial" w:hAnsi="Arial" w:cs="Arial"/>
                <w:bCs/>
              </w:rPr>
              <w:t>___</w:t>
            </w:r>
            <w:r w:rsidRPr="003C0898">
              <w:rPr>
                <w:rFonts w:ascii="Arial" w:hAnsi="Arial" w:cs="Arial"/>
                <w:bCs/>
              </w:rPr>
              <w:t>____ ОКПО ______</w:t>
            </w:r>
            <w:r>
              <w:rPr>
                <w:rFonts w:ascii="Arial" w:hAnsi="Arial" w:cs="Arial"/>
                <w:bCs/>
              </w:rPr>
              <w:t>____</w:t>
            </w:r>
            <w:r w:rsidRPr="003C0898">
              <w:rPr>
                <w:rFonts w:ascii="Arial" w:hAnsi="Arial" w:cs="Arial"/>
                <w:bCs/>
              </w:rPr>
              <w:t>______</w:t>
            </w:r>
          </w:p>
          <w:p w14:paraId="272B1358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Р/с ___________</w:t>
            </w:r>
            <w:r>
              <w:rPr>
                <w:rFonts w:ascii="Arial" w:hAnsi="Arial" w:cs="Arial"/>
                <w:bCs/>
              </w:rPr>
              <w:t>_________</w:t>
            </w:r>
            <w:r w:rsidRPr="003C0898">
              <w:rPr>
                <w:rFonts w:ascii="Arial" w:hAnsi="Arial" w:cs="Arial"/>
                <w:bCs/>
              </w:rPr>
              <w:t>____________________</w:t>
            </w:r>
          </w:p>
          <w:p w14:paraId="3A91D89B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Кор/с ___________________________</w:t>
            </w:r>
            <w:r>
              <w:rPr>
                <w:rFonts w:ascii="Arial" w:hAnsi="Arial" w:cs="Arial"/>
                <w:bCs/>
              </w:rPr>
              <w:t>_________</w:t>
            </w:r>
            <w:r w:rsidRPr="003C0898">
              <w:rPr>
                <w:rFonts w:ascii="Arial" w:hAnsi="Arial" w:cs="Arial"/>
                <w:bCs/>
              </w:rPr>
              <w:t>__</w:t>
            </w:r>
          </w:p>
          <w:p w14:paraId="082F90A6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БИК ______________________</w:t>
            </w:r>
            <w:r>
              <w:rPr>
                <w:rFonts w:ascii="Arial" w:hAnsi="Arial" w:cs="Arial"/>
                <w:bCs/>
              </w:rPr>
              <w:t>_________</w:t>
            </w:r>
            <w:r w:rsidRPr="003C0898">
              <w:rPr>
                <w:rFonts w:ascii="Arial" w:hAnsi="Arial" w:cs="Arial"/>
                <w:bCs/>
              </w:rPr>
              <w:t>________</w:t>
            </w:r>
          </w:p>
          <w:p w14:paraId="23CCD7B8" w14:textId="77777777" w:rsidR="003C0898" w:rsidRP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Наименование Банка: ________________________</w:t>
            </w:r>
            <w:r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____________</w:t>
            </w:r>
          </w:p>
          <w:p w14:paraId="047C7627" w14:textId="77777777" w:rsidR="003C0898" w:rsidRDefault="003C0898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</w:p>
          <w:p w14:paraId="35CD7482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 xml:space="preserve">Контактное лицо по вопросам </w:t>
            </w:r>
            <w:r w:rsidR="006859D3" w:rsidRPr="003C0898">
              <w:rPr>
                <w:rFonts w:ascii="Arial" w:hAnsi="Arial" w:cs="Arial"/>
                <w:bCs/>
              </w:rPr>
              <w:t>Отправок</w:t>
            </w:r>
            <w:r w:rsidRPr="003C0898">
              <w:rPr>
                <w:rFonts w:ascii="Arial" w:hAnsi="Arial" w:cs="Arial"/>
                <w:bCs/>
              </w:rPr>
              <w:t>:</w:t>
            </w:r>
            <w:r w:rsidR="000E4F8E" w:rsidRPr="003C0898">
              <w:rPr>
                <w:rFonts w:ascii="Arial" w:hAnsi="Arial" w:cs="Arial"/>
                <w:bCs/>
              </w:rPr>
              <w:t xml:space="preserve"> </w:t>
            </w:r>
          </w:p>
          <w:p w14:paraId="25FB7DDD" w14:textId="77777777" w:rsidR="00824616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 xml:space="preserve">ФИО </w:t>
            </w:r>
            <w:r w:rsidR="00824616" w:rsidRPr="003C0898">
              <w:rPr>
                <w:rFonts w:ascii="Arial" w:hAnsi="Arial" w:cs="Arial"/>
                <w:bCs/>
              </w:rPr>
              <w:t>___________________________</w:t>
            </w:r>
            <w:r w:rsidR="003C0898">
              <w:rPr>
                <w:rFonts w:ascii="Arial" w:hAnsi="Arial" w:cs="Arial"/>
                <w:bCs/>
              </w:rPr>
              <w:t>________</w:t>
            </w:r>
            <w:r w:rsidR="00824616" w:rsidRPr="003C0898">
              <w:rPr>
                <w:rFonts w:ascii="Arial" w:hAnsi="Arial" w:cs="Arial"/>
                <w:bCs/>
              </w:rPr>
              <w:t>____</w:t>
            </w:r>
          </w:p>
          <w:p w14:paraId="3C184A92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Телефон</w:t>
            </w:r>
            <w:r w:rsidR="006859D3" w:rsidRPr="003C0898">
              <w:rPr>
                <w:rFonts w:ascii="Arial" w:hAnsi="Arial" w:cs="Arial"/>
                <w:bCs/>
              </w:rPr>
              <w:t>:</w:t>
            </w:r>
            <w:r w:rsidRPr="003C0898">
              <w:rPr>
                <w:rFonts w:ascii="Arial" w:hAnsi="Arial" w:cs="Arial"/>
                <w:bCs/>
              </w:rPr>
              <w:t xml:space="preserve"> ______</w:t>
            </w:r>
            <w:r w:rsidR="006859D3" w:rsidRPr="003C0898">
              <w:rPr>
                <w:rFonts w:ascii="Arial" w:hAnsi="Arial" w:cs="Arial"/>
                <w:bCs/>
              </w:rPr>
              <w:t>__</w:t>
            </w:r>
            <w:r w:rsidR="003C0898">
              <w:rPr>
                <w:rFonts w:ascii="Arial" w:hAnsi="Arial" w:cs="Arial"/>
                <w:bCs/>
              </w:rPr>
              <w:t>________</w:t>
            </w:r>
            <w:r w:rsidR="006859D3" w:rsidRPr="003C0898">
              <w:rPr>
                <w:rFonts w:ascii="Arial" w:hAnsi="Arial" w:cs="Arial"/>
                <w:bCs/>
              </w:rPr>
              <w:t>_</w:t>
            </w:r>
            <w:r w:rsidRPr="003C0898">
              <w:rPr>
                <w:rFonts w:ascii="Arial" w:hAnsi="Arial" w:cs="Arial"/>
                <w:bCs/>
              </w:rPr>
              <w:t>_</w:t>
            </w:r>
            <w:r w:rsidR="006859D3" w:rsidRPr="003C0898"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</w:t>
            </w:r>
            <w:r w:rsidR="000E4F8E" w:rsidRPr="003C0898">
              <w:rPr>
                <w:rFonts w:ascii="Arial" w:hAnsi="Arial" w:cs="Arial"/>
                <w:bCs/>
              </w:rPr>
              <w:t xml:space="preserve"> </w:t>
            </w:r>
          </w:p>
          <w:p w14:paraId="0AF1A13A" w14:textId="77777777" w:rsidR="006859D3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Электронный адрес по вопросам Отправок:</w:t>
            </w:r>
          </w:p>
          <w:p w14:paraId="72C2EDE8" w14:textId="77777777" w:rsidR="00824616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______________</w:t>
            </w:r>
            <w:r w:rsidR="003C0898">
              <w:rPr>
                <w:rFonts w:ascii="Arial" w:hAnsi="Arial" w:cs="Arial"/>
                <w:bCs/>
              </w:rPr>
              <w:t>_______</w:t>
            </w:r>
            <w:r w:rsidR="00824616" w:rsidRPr="003C0898">
              <w:rPr>
                <w:rFonts w:ascii="Arial" w:hAnsi="Arial" w:cs="Arial"/>
                <w:bCs/>
              </w:rPr>
              <w:t>______________________</w:t>
            </w:r>
          </w:p>
          <w:p w14:paraId="3B2DD431" w14:textId="77777777" w:rsidR="006859D3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</w:p>
          <w:p w14:paraId="68323FD4" w14:textId="77777777" w:rsidR="006859D3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Контактное лицо для доставки счетов:</w:t>
            </w:r>
          </w:p>
          <w:p w14:paraId="6AC794A9" w14:textId="77777777" w:rsidR="006859D3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ФИО ___________</w:t>
            </w:r>
            <w:r w:rsidR="003C0898"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____________________</w:t>
            </w:r>
          </w:p>
          <w:p w14:paraId="059EFFC6" w14:textId="77777777" w:rsidR="006859D3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Телефон: ______</w:t>
            </w:r>
            <w:r w:rsidR="003C0898"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_____________________ Электронный адрес для счетов:</w:t>
            </w:r>
          </w:p>
          <w:p w14:paraId="3FC70374" w14:textId="77777777" w:rsidR="006859D3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______________</w:t>
            </w:r>
            <w:r w:rsidR="003C0898">
              <w:rPr>
                <w:rFonts w:ascii="Arial" w:hAnsi="Arial" w:cs="Arial"/>
                <w:bCs/>
              </w:rPr>
              <w:t>_______</w:t>
            </w:r>
            <w:r w:rsidRPr="003C0898">
              <w:rPr>
                <w:rFonts w:ascii="Arial" w:hAnsi="Arial" w:cs="Arial"/>
                <w:bCs/>
              </w:rPr>
              <w:t>______________________</w:t>
            </w:r>
          </w:p>
          <w:p w14:paraId="50DC5FA4" w14:textId="77777777" w:rsidR="006859D3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</w:p>
          <w:p w14:paraId="314E0300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D5EA79" w14:textId="77777777" w:rsidR="00824616" w:rsidRPr="003C0898" w:rsidRDefault="00824616" w:rsidP="003C0898">
            <w:pPr>
              <w:pStyle w:val="21"/>
              <w:keepLines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3C0898">
              <w:rPr>
                <w:rFonts w:ascii="Arial" w:hAnsi="Arial" w:cs="Arial"/>
                <w:b/>
                <w:caps/>
                <w:color w:val="000000"/>
              </w:rPr>
              <w:t>«ИСПОЛНИТЕЛЬ»</w:t>
            </w:r>
          </w:p>
          <w:p w14:paraId="6190E4C5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 xml:space="preserve">ООО «Курьерист» </w:t>
            </w:r>
          </w:p>
          <w:p w14:paraId="0EA537FB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ИНН – 7714926745</w:t>
            </w:r>
          </w:p>
          <w:p w14:paraId="73614690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ОГРН – 1147746097388</w:t>
            </w:r>
          </w:p>
          <w:p w14:paraId="75DCECDC" w14:textId="77777777" w:rsidR="00824616" w:rsidRPr="003C0898" w:rsidRDefault="00494D47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 xml:space="preserve">ОКПО – 27985248, ОКВЭД – </w:t>
            </w:r>
            <w:r w:rsidR="00824616" w:rsidRPr="003C0898">
              <w:rPr>
                <w:rFonts w:ascii="Arial" w:hAnsi="Arial" w:cs="Arial"/>
                <w:bCs/>
              </w:rPr>
              <w:t>64.12</w:t>
            </w:r>
          </w:p>
          <w:p w14:paraId="37779927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</w:p>
          <w:p w14:paraId="023B2FEF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 xml:space="preserve">Адрес юридический: </w:t>
            </w:r>
          </w:p>
          <w:p w14:paraId="33AA913B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12</w:t>
            </w:r>
            <w:r w:rsidR="00C07E40">
              <w:rPr>
                <w:rFonts w:ascii="Arial" w:hAnsi="Arial" w:cs="Arial"/>
                <w:bCs/>
              </w:rPr>
              <w:t>5080</w:t>
            </w:r>
            <w:r w:rsidRPr="003C0898">
              <w:rPr>
                <w:rFonts w:ascii="Arial" w:hAnsi="Arial" w:cs="Arial"/>
                <w:bCs/>
              </w:rPr>
              <w:t>, г. Москва, Волоколамское ш., д.2</w:t>
            </w:r>
          </w:p>
          <w:p w14:paraId="31926120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</w:p>
          <w:p w14:paraId="57A4C730" w14:textId="77777777" w:rsidR="00824616" w:rsidRPr="003C0898" w:rsidRDefault="006859D3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Т</w:t>
            </w:r>
            <w:r w:rsidR="00824616" w:rsidRPr="003C0898">
              <w:rPr>
                <w:rFonts w:ascii="Arial" w:hAnsi="Arial" w:cs="Arial"/>
                <w:bCs/>
              </w:rPr>
              <w:t>елефон: 8 (495) 135-15-51</w:t>
            </w:r>
          </w:p>
          <w:p w14:paraId="677A6FFA" w14:textId="77777777" w:rsidR="00824616" w:rsidRPr="003C0898" w:rsidRDefault="00824616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  <w:lang w:val="en-US"/>
              </w:rPr>
              <w:t>E</w:t>
            </w:r>
            <w:r w:rsidRPr="003C0898">
              <w:rPr>
                <w:rFonts w:ascii="Arial" w:hAnsi="Arial" w:cs="Arial"/>
                <w:bCs/>
              </w:rPr>
              <w:t>-</w:t>
            </w:r>
            <w:r w:rsidRPr="003C0898">
              <w:rPr>
                <w:rFonts w:ascii="Arial" w:hAnsi="Arial" w:cs="Arial"/>
                <w:bCs/>
                <w:lang w:val="en-US"/>
              </w:rPr>
              <w:t>mail</w:t>
            </w:r>
            <w:r w:rsidRPr="003C0898">
              <w:rPr>
                <w:rFonts w:ascii="Arial" w:hAnsi="Arial" w:cs="Arial"/>
                <w:bCs/>
              </w:rPr>
              <w:t xml:space="preserve">: </w:t>
            </w:r>
            <w:hyperlink r:id="rId9" w:history="1">
              <w:r w:rsidRPr="003C0898">
                <w:rPr>
                  <w:rStyle w:val="ad"/>
                  <w:rFonts w:ascii="Arial" w:hAnsi="Arial" w:cs="Arial"/>
                  <w:bCs/>
                  <w:lang w:val="en-US"/>
                </w:rPr>
                <w:t>info</w:t>
              </w:r>
              <w:r w:rsidRPr="003C0898">
                <w:rPr>
                  <w:rStyle w:val="ad"/>
                  <w:rFonts w:ascii="Arial" w:hAnsi="Arial" w:cs="Arial"/>
                  <w:bCs/>
                </w:rPr>
                <w:t>@</w:t>
              </w:r>
              <w:r w:rsidRPr="003C0898">
                <w:rPr>
                  <w:rStyle w:val="ad"/>
                  <w:rFonts w:ascii="Arial" w:hAnsi="Arial" w:cs="Arial"/>
                  <w:bCs/>
                  <w:lang w:val="en-US"/>
                </w:rPr>
                <w:t>courierist</w:t>
              </w:r>
              <w:r w:rsidRPr="003C0898">
                <w:rPr>
                  <w:rStyle w:val="ad"/>
                  <w:rFonts w:ascii="Arial" w:hAnsi="Arial" w:cs="Arial"/>
                  <w:bCs/>
                </w:rPr>
                <w:t>.</w:t>
              </w:r>
              <w:r w:rsidRPr="003C0898">
                <w:rPr>
                  <w:rStyle w:val="ad"/>
                  <w:rFonts w:ascii="Arial" w:hAnsi="Arial" w:cs="Arial"/>
                  <w:bCs/>
                  <w:lang w:val="en-US"/>
                </w:rPr>
                <w:t>ru</w:t>
              </w:r>
            </w:hyperlink>
            <w:r w:rsidRPr="003C0898">
              <w:rPr>
                <w:rFonts w:ascii="Arial" w:hAnsi="Arial" w:cs="Arial"/>
                <w:bCs/>
              </w:rPr>
              <w:br/>
            </w:r>
          </w:p>
          <w:p w14:paraId="5F26A71B" w14:textId="77777777" w:rsidR="00824616" w:rsidRPr="003C0898" w:rsidRDefault="00D8354E" w:rsidP="003C0898">
            <w:pPr>
              <w:keepLine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0898">
              <w:rPr>
                <w:rFonts w:ascii="Arial" w:hAnsi="Arial" w:cs="Arial"/>
                <w:sz w:val="20"/>
                <w:szCs w:val="20"/>
                <w:lang w:val="ru-RU"/>
              </w:rPr>
              <w:t>Р/с</w:t>
            </w:r>
            <w:r w:rsidR="00824616" w:rsidRPr="003C0898">
              <w:rPr>
                <w:rFonts w:ascii="Arial" w:hAnsi="Arial" w:cs="Arial"/>
                <w:sz w:val="20"/>
                <w:szCs w:val="20"/>
                <w:lang w:val="ru-RU"/>
              </w:rPr>
              <w:t xml:space="preserve"> 4070 2810 8001 8000 0739</w:t>
            </w:r>
          </w:p>
          <w:p w14:paraId="68E5961D" w14:textId="77777777" w:rsidR="00D8354E" w:rsidRPr="003C0898" w:rsidRDefault="00D8354E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К/с 3010 1810 5452 5000 0503</w:t>
            </w:r>
          </w:p>
          <w:p w14:paraId="4ABCD889" w14:textId="77777777" w:rsidR="00D8354E" w:rsidRPr="003C0898" w:rsidRDefault="00D8354E" w:rsidP="003C0898">
            <w:pPr>
              <w:pStyle w:val="21"/>
              <w:keepLines/>
              <w:rPr>
                <w:rFonts w:ascii="Arial" w:hAnsi="Arial" w:cs="Arial"/>
                <w:bCs/>
              </w:rPr>
            </w:pPr>
            <w:r w:rsidRPr="003C0898">
              <w:rPr>
                <w:rFonts w:ascii="Arial" w:hAnsi="Arial" w:cs="Arial"/>
                <w:bCs/>
              </w:rPr>
              <w:t>БИК 044525503</w:t>
            </w:r>
          </w:p>
          <w:p w14:paraId="49CBDF3A" w14:textId="77777777" w:rsidR="00824616" w:rsidRPr="003C0898" w:rsidRDefault="003C0898" w:rsidP="003C0898">
            <w:pPr>
              <w:keepLines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3C089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Наименование Банка: </w:t>
            </w:r>
            <w:r w:rsidR="00824616" w:rsidRPr="003C0898">
              <w:rPr>
                <w:rFonts w:ascii="Arial" w:hAnsi="Arial" w:cs="Arial"/>
                <w:sz w:val="20"/>
                <w:szCs w:val="20"/>
                <w:lang w:val="ru-RU"/>
              </w:rPr>
              <w:t>СМП Банк (АО)</w:t>
            </w:r>
            <w:r w:rsidR="00824616" w:rsidRPr="003C0898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="00824616" w:rsidRPr="003C0898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Адрес банка: 115035, г.</w:t>
            </w:r>
            <w:r w:rsidRPr="003C089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824616" w:rsidRPr="003C089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Москва, Садовническая ул., д. 71, стр. 11</w:t>
            </w:r>
          </w:p>
        </w:tc>
      </w:tr>
      <w:tr w:rsidR="003C0898" w:rsidRPr="00D30068" w14:paraId="069DABC3" w14:textId="77777777" w:rsidTr="003C0898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23"/>
        </w:trPr>
        <w:tc>
          <w:tcPr>
            <w:tcW w:w="5209" w:type="dxa"/>
            <w:gridSpan w:val="2"/>
          </w:tcPr>
          <w:p w14:paraId="7C8F9A28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0898">
              <w:rPr>
                <w:rFonts w:ascii="Arial" w:hAnsi="Arial" w:cs="Arial"/>
                <w:b/>
                <w:color w:val="000000"/>
              </w:rPr>
              <w:t>«</w:t>
            </w:r>
            <w:r w:rsidR="00F61025" w:rsidRPr="003C0898">
              <w:rPr>
                <w:rFonts w:ascii="Arial" w:hAnsi="Arial" w:cs="Arial"/>
                <w:b/>
                <w:color w:val="000000"/>
              </w:rPr>
              <w:t>КЛИЕНТ</w:t>
            </w:r>
            <w:r w:rsidRPr="003C0898">
              <w:rPr>
                <w:rFonts w:ascii="Arial" w:hAnsi="Arial" w:cs="Arial"/>
                <w:b/>
                <w:color w:val="000000"/>
              </w:rPr>
              <w:t>»</w:t>
            </w:r>
          </w:p>
          <w:p w14:paraId="2C19DADB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color w:val="000000"/>
              </w:rPr>
            </w:pPr>
            <w:r w:rsidRPr="003C0898">
              <w:rPr>
                <w:rFonts w:ascii="Arial" w:hAnsi="Arial" w:cs="Arial"/>
                <w:color w:val="000000"/>
              </w:rPr>
              <w:t>Генеральный директор</w:t>
            </w:r>
          </w:p>
          <w:p w14:paraId="76EDD3CE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</w:rPr>
            </w:pPr>
          </w:p>
          <w:p w14:paraId="1CE37448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</w:rPr>
            </w:pPr>
          </w:p>
          <w:p w14:paraId="5CF0BE1A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0898">
              <w:rPr>
                <w:rFonts w:ascii="Arial" w:hAnsi="Arial" w:cs="Arial"/>
                <w:bCs/>
                <w:color w:val="000000"/>
              </w:rPr>
              <w:t xml:space="preserve">__________________ </w:t>
            </w:r>
            <w:r w:rsidR="00B322D4" w:rsidRPr="003C0898">
              <w:rPr>
                <w:rFonts w:ascii="Arial" w:hAnsi="Arial" w:cs="Arial"/>
                <w:bCs/>
                <w:color w:val="000000"/>
              </w:rPr>
              <w:t xml:space="preserve">/ </w:t>
            </w:r>
            <w:r w:rsidR="005C737D">
              <w:rPr>
                <w:rFonts w:ascii="Arial" w:hAnsi="Arial" w:cs="Arial"/>
                <w:bCs/>
                <w:color w:val="000000"/>
              </w:rPr>
              <w:t>_____________________</w:t>
            </w:r>
          </w:p>
        </w:tc>
        <w:tc>
          <w:tcPr>
            <w:tcW w:w="5103" w:type="dxa"/>
          </w:tcPr>
          <w:p w14:paraId="1AB9E462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0898">
              <w:rPr>
                <w:rFonts w:ascii="Arial" w:hAnsi="Arial" w:cs="Arial"/>
                <w:b/>
                <w:color w:val="000000"/>
              </w:rPr>
              <w:t>«</w:t>
            </w:r>
            <w:r w:rsidR="00F61025" w:rsidRPr="003C0898">
              <w:rPr>
                <w:rFonts w:ascii="Arial" w:hAnsi="Arial" w:cs="Arial"/>
                <w:b/>
                <w:color w:val="000000"/>
              </w:rPr>
              <w:t>ИСПОЛНИТЕЛЬ</w:t>
            </w:r>
            <w:r w:rsidRPr="003C0898">
              <w:rPr>
                <w:rFonts w:ascii="Arial" w:hAnsi="Arial" w:cs="Arial"/>
                <w:b/>
                <w:color w:val="000000"/>
              </w:rPr>
              <w:t>»</w:t>
            </w:r>
          </w:p>
          <w:p w14:paraId="687B3D85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0898">
              <w:rPr>
                <w:rFonts w:ascii="Arial" w:hAnsi="Arial" w:cs="Arial"/>
                <w:bCs/>
                <w:color w:val="000000"/>
              </w:rPr>
              <w:t>Генеральный директор</w:t>
            </w:r>
          </w:p>
          <w:p w14:paraId="5AF400D0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bCs/>
                <w:color w:val="000000"/>
              </w:rPr>
            </w:pPr>
          </w:p>
          <w:p w14:paraId="5DD0222C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bCs/>
                <w:color w:val="000000"/>
              </w:rPr>
            </w:pPr>
          </w:p>
          <w:p w14:paraId="14BBE06F" w14:textId="77777777" w:rsidR="008651A0" w:rsidRPr="003C0898" w:rsidRDefault="008651A0" w:rsidP="00C0453F">
            <w:pPr>
              <w:pStyle w:val="11"/>
              <w:keepLines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0898">
              <w:rPr>
                <w:rFonts w:ascii="Arial" w:hAnsi="Arial" w:cs="Arial"/>
                <w:bCs/>
                <w:color w:val="000000"/>
              </w:rPr>
              <w:t xml:space="preserve">_________________ </w:t>
            </w:r>
            <w:r w:rsidR="00B322D4" w:rsidRPr="003C0898">
              <w:rPr>
                <w:rFonts w:ascii="Arial" w:hAnsi="Arial" w:cs="Arial"/>
                <w:bCs/>
                <w:color w:val="000000"/>
              </w:rPr>
              <w:t xml:space="preserve">/ </w:t>
            </w:r>
            <w:r w:rsidRPr="003C0898">
              <w:rPr>
                <w:rFonts w:ascii="Arial" w:hAnsi="Arial" w:cs="Arial"/>
                <w:bCs/>
                <w:color w:val="000000"/>
              </w:rPr>
              <w:t>Андреев В.Н.</w:t>
            </w:r>
          </w:p>
        </w:tc>
      </w:tr>
    </w:tbl>
    <w:p w14:paraId="69D31C79" w14:textId="77777777" w:rsidR="00CC4B61" w:rsidRPr="009A4B27" w:rsidRDefault="00CC4B61" w:rsidP="00C0453F">
      <w:pPr>
        <w:keepLines/>
        <w:spacing w:before="120" w:after="120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sectPr w:rsidR="00CC4B61" w:rsidRPr="009A4B27" w:rsidSect="00C0453F">
      <w:headerReference w:type="default" r:id="rId10"/>
      <w:footerReference w:type="even" r:id="rId11"/>
      <w:footerReference w:type="default" r:id="rId12"/>
      <w:pgSz w:w="11901" w:h="16840"/>
      <w:pgMar w:top="680" w:right="680" w:bottom="1134" w:left="1134" w:header="720" w:footer="720" w:gutter="0"/>
      <w:pgNumType w:fmt="numberInDash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F247D" w14:textId="77777777" w:rsidR="00430BB7" w:rsidRDefault="00430BB7">
      <w:r>
        <w:separator/>
      </w:r>
    </w:p>
  </w:endnote>
  <w:endnote w:type="continuationSeparator" w:id="0">
    <w:p w14:paraId="7E0EE8D1" w14:textId="77777777" w:rsidR="00430BB7" w:rsidRDefault="0043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CYR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E19E0" w14:textId="77777777" w:rsidR="00824616" w:rsidRDefault="00824616" w:rsidP="001179EC">
    <w:pPr>
      <w:pStyle w:val="a8"/>
      <w:framePr w:wrap="none" w:vAnchor="text" w:hAnchor="margin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179EC">
      <w:rPr>
        <w:rStyle w:val="ae"/>
        <w:noProof/>
      </w:rPr>
      <w:t>- 2 -</w:t>
    </w:r>
    <w:r>
      <w:rPr>
        <w:rStyle w:val="ae"/>
      </w:rPr>
      <w:fldChar w:fldCharType="end"/>
    </w:r>
  </w:p>
  <w:p w14:paraId="3F33793F" w14:textId="77777777" w:rsidR="00824616" w:rsidRDefault="00F24A59" w:rsidP="00824616">
    <w:pPr>
      <w:pStyle w:val="a8"/>
      <w:ind w:right="360" w:firstLine="360"/>
    </w:pPr>
    <w:r>
      <w:tab/>
    </w:r>
    <w:r>
      <w:tab/>
      <w:t>______________________ / Андреев В.Н.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15B3A" w14:textId="77777777" w:rsidR="003635C8" w:rsidRPr="00824616" w:rsidRDefault="001179EC" w:rsidP="001438B7">
    <w:pPr>
      <w:pStyle w:val="a8"/>
      <w:framePr w:wrap="none" w:vAnchor="text" w:hAnchor="page" w:x="1262" w:y="-88"/>
      <w:rPr>
        <w:sz w:val="20"/>
        <w:lang w:val="ru-RU"/>
      </w:rPr>
    </w:pPr>
    <w:r>
      <w:rPr>
        <w:rStyle w:val="ae"/>
      </w:rPr>
      <w:fldChar w:fldCharType="begin"/>
    </w:r>
    <w:r>
      <w:rPr>
        <w:rStyle w:val="ae"/>
      </w:rPr>
      <w:instrText>PAGE</w:instrText>
    </w:r>
    <w:r w:rsidRPr="001438B7">
      <w:rPr>
        <w:rStyle w:val="ae"/>
        <w:lang w:val="ru-RU"/>
      </w:rPr>
      <w:instrText xml:space="preserve">  </w:instrText>
    </w:r>
    <w:r>
      <w:rPr>
        <w:rStyle w:val="ae"/>
      </w:rPr>
      <w:fldChar w:fldCharType="separate"/>
    </w:r>
    <w:r w:rsidR="00C15F6E">
      <w:rPr>
        <w:rStyle w:val="ae"/>
        <w:noProof/>
      </w:rPr>
      <w:t>- 1 -</w:t>
    </w:r>
    <w:r>
      <w:rPr>
        <w:rStyle w:val="ae"/>
      </w:rPr>
      <w:fldChar w:fldCharType="end"/>
    </w:r>
    <w:r w:rsidR="001438B7" w:rsidRPr="001438B7">
      <w:rPr>
        <w:rStyle w:val="ae"/>
        <w:lang w:val="ru-RU"/>
      </w:rPr>
      <w:t xml:space="preserve">  </w:t>
    </w:r>
    <w:r w:rsidR="001438B7" w:rsidRPr="001438B7">
      <w:rPr>
        <w:rFonts w:ascii="Arial" w:hAnsi="Arial" w:cs="Arial"/>
        <w:bCs/>
        <w:color w:val="000000"/>
        <w:szCs w:val="24"/>
        <w:lang w:val="ru-RU"/>
      </w:rPr>
      <w:t xml:space="preserve">_________________ / </w:t>
    </w:r>
    <w:r w:rsidR="001438B7">
      <w:rPr>
        <w:rFonts w:ascii="Arial" w:hAnsi="Arial" w:cs="Arial"/>
        <w:bCs/>
        <w:color w:val="000000"/>
        <w:szCs w:val="24"/>
        <w:lang w:val="ru-RU"/>
      </w:rPr>
      <w:t>__________________</w:t>
    </w:r>
    <w:r w:rsidR="001438B7" w:rsidRPr="001438B7">
      <w:rPr>
        <w:rFonts w:ascii="Arial" w:hAnsi="Arial" w:cs="Arial"/>
        <w:bCs/>
        <w:color w:val="000000"/>
        <w:szCs w:val="24"/>
        <w:lang w:val="ru-RU"/>
      </w:rPr>
      <w:t xml:space="preserve"> </w:t>
    </w:r>
    <w:r w:rsidR="001438B7">
      <w:rPr>
        <w:rFonts w:ascii="Arial" w:hAnsi="Arial" w:cs="Arial"/>
        <w:bCs/>
        <w:color w:val="000000"/>
        <w:szCs w:val="24"/>
        <w:lang w:val="ru-RU"/>
      </w:rPr>
      <w:t xml:space="preserve">                </w:t>
    </w:r>
    <w:r w:rsidR="001438B7">
      <w:rPr>
        <w:rFonts w:ascii="Arial" w:hAnsi="Arial" w:cs="Arial"/>
        <w:bCs/>
        <w:color w:val="000000"/>
        <w:szCs w:val="24"/>
        <w:lang w:val="ru-RU"/>
      </w:rPr>
      <w:tab/>
    </w:r>
    <w:r w:rsidRPr="001438B7">
      <w:rPr>
        <w:rFonts w:ascii="Arial" w:hAnsi="Arial" w:cs="Arial"/>
        <w:bCs/>
        <w:color w:val="000000"/>
        <w:szCs w:val="24"/>
        <w:lang w:val="ru-RU"/>
      </w:rPr>
      <w:t>_________________ / Андреев В.Н.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A2F85" w14:textId="77777777" w:rsidR="00430BB7" w:rsidRDefault="00430BB7">
      <w:r>
        <w:separator/>
      </w:r>
    </w:p>
  </w:footnote>
  <w:footnote w:type="continuationSeparator" w:id="0">
    <w:p w14:paraId="5F0C1BBA" w14:textId="77777777" w:rsidR="00430BB7" w:rsidRDefault="00430B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BE7A3" w14:textId="77777777" w:rsidR="003635C8" w:rsidRDefault="003635C8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22F"/>
    <w:multiLevelType w:val="multilevel"/>
    <w:tmpl w:val="786EAD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5520F5"/>
    <w:multiLevelType w:val="multilevel"/>
    <w:tmpl w:val="7E9235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B66045F"/>
    <w:multiLevelType w:val="multilevel"/>
    <w:tmpl w:val="240678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B41A34"/>
    <w:multiLevelType w:val="multilevel"/>
    <w:tmpl w:val="C3145CAA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1E7A7B"/>
    <w:multiLevelType w:val="multilevel"/>
    <w:tmpl w:val="6BE81B2E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52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97" w:hanging="69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987E0C"/>
    <w:multiLevelType w:val="multilevel"/>
    <w:tmpl w:val="13AC30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79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28156F"/>
    <w:multiLevelType w:val="multilevel"/>
    <w:tmpl w:val="12E68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D1639B"/>
    <w:multiLevelType w:val="multilevel"/>
    <w:tmpl w:val="A948C1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16F618BD"/>
    <w:multiLevelType w:val="multilevel"/>
    <w:tmpl w:val="D5A4A4A2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5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4" w:hanging="75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04" w:hanging="2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DB0D4C"/>
    <w:multiLevelType w:val="singleLevel"/>
    <w:tmpl w:val="B45A80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CYR" w:hAnsi="Arial CYR" w:hint="default"/>
      </w:rPr>
    </w:lvl>
  </w:abstractNum>
  <w:abstractNum w:abstractNumId="10">
    <w:nsid w:val="1B6B02F1"/>
    <w:multiLevelType w:val="hybridMultilevel"/>
    <w:tmpl w:val="D978624E"/>
    <w:lvl w:ilvl="0" w:tplc="385A2B0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1">
    <w:nsid w:val="225724BB"/>
    <w:multiLevelType w:val="multilevel"/>
    <w:tmpl w:val="3ACCF2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" w:hanging="5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77" w:hanging="4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4784066"/>
    <w:multiLevelType w:val="hybridMultilevel"/>
    <w:tmpl w:val="B17C8F3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>
    <w:nsid w:val="262A6445"/>
    <w:multiLevelType w:val="multilevel"/>
    <w:tmpl w:val="4C281F96"/>
    <w:styleLink w:val="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79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91E1FD9"/>
    <w:multiLevelType w:val="multilevel"/>
    <w:tmpl w:val="2ABA710A"/>
    <w:numStyleLink w:val="1"/>
  </w:abstractNum>
  <w:abstractNum w:abstractNumId="15">
    <w:nsid w:val="338E16BC"/>
    <w:multiLevelType w:val="multilevel"/>
    <w:tmpl w:val="2ABA710A"/>
    <w:styleLink w:val="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5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4" w:hanging="75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04" w:hanging="2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747FEC"/>
    <w:multiLevelType w:val="multilevel"/>
    <w:tmpl w:val="0A18BF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79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C100A4"/>
    <w:multiLevelType w:val="multilevel"/>
    <w:tmpl w:val="4C281F96"/>
    <w:numStyleLink w:val="a"/>
  </w:abstractNum>
  <w:abstractNum w:abstractNumId="18">
    <w:nsid w:val="4B3A467E"/>
    <w:multiLevelType w:val="multilevel"/>
    <w:tmpl w:val="0D500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3A2599"/>
    <w:multiLevelType w:val="multilevel"/>
    <w:tmpl w:val="FEEE840C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694BB3"/>
    <w:multiLevelType w:val="multilevel"/>
    <w:tmpl w:val="A6626C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F526AED"/>
    <w:multiLevelType w:val="multilevel"/>
    <w:tmpl w:val="B5AAC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firstLine="323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" w:hanging="47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77" w:hanging="4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F927999"/>
    <w:multiLevelType w:val="multilevel"/>
    <w:tmpl w:val="66AC3D1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" w:hanging="5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77" w:hanging="4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08A3AAF"/>
    <w:multiLevelType w:val="multilevel"/>
    <w:tmpl w:val="431A8DE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273AC1"/>
    <w:multiLevelType w:val="multilevel"/>
    <w:tmpl w:val="83F023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1D26279"/>
    <w:multiLevelType w:val="multilevel"/>
    <w:tmpl w:val="12E68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1EA66AC"/>
    <w:multiLevelType w:val="multilevel"/>
    <w:tmpl w:val="2BE0AE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A501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960517"/>
    <w:multiLevelType w:val="multilevel"/>
    <w:tmpl w:val="E8B06E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D5A3869"/>
    <w:multiLevelType w:val="multilevel"/>
    <w:tmpl w:val="240678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E7774EB"/>
    <w:multiLevelType w:val="multilevel"/>
    <w:tmpl w:val="40A0BE6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7"/>
  </w:num>
  <w:num w:numId="7">
    <w:abstractNumId w:val="16"/>
  </w:num>
  <w:num w:numId="8">
    <w:abstractNumId w:val="27"/>
  </w:num>
  <w:num w:numId="9">
    <w:abstractNumId w:val="21"/>
  </w:num>
  <w:num w:numId="10">
    <w:abstractNumId w:val="11"/>
  </w:num>
  <w:num w:numId="11">
    <w:abstractNumId w:val="22"/>
  </w:num>
  <w:num w:numId="12">
    <w:abstractNumId w:val="2"/>
  </w:num>
  <w:num w:numId="13">
    <w:abstractNumId w:val="29"/>
  </w:num>
  <w:num w:numId="14">
    <w:abstractNumId w:val="19"/>
  </w:num>
  <w:num w:numId="15">
    <w:abstractNumId w:val="3"/>
  </w:num>
  <w:num w:numId="16">
    <w:abstractNumId w:val="4"/>
  </w:num>
  <w:num w:numId="17">
    <w:abstractNumId w:val="25"/>
  </w:num>
  <w:num w:numId="18">
    <w:abstractNumId w:val="26"/>
  </w:num>
  <w:num w:numId="19">
    <w:abstractNumId w:val="20"/>
  </w:num>
  <w:num w:numId="20">
    <w:abstractNumId w:val="28"/>
  </w:num>
  <w:num w:numId="21">
    <w:abstractNumId w:val="24"/>
  </w:num>
  <w:num w:numId="22">
    <w:abstractNumId w:val="30"/>
  </w:num>
  <w:num w:numId="23">
    <w:abstractNumId w:val="7"/>
  </w:num>
  <w:num w:numId="24">
    <w:abstractNumId w:val="1"/>
  </w:num>
  <w:num w:numId="25">
    <w:abstractNumId w:val="18"/>
  </w:num>
  <w:num w:numId="26">
    <w:abstractNumId w:val="14"/>
  </w:num>
  <w:num w:numId="27">
    <w:abstractNumId w:val="8"/>
  </w:num>
  <w:num w:numId="28">
    <w:abstractNumId w:val="15"/>
  </w:num>
  <w:num w:numId="29">
    <w:abstractNumId w:val="0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6E"/>
    <w:rsid w:val="00006368"/>
    <w:rsid w:val="00016A8F"/>
    <w:rsid w:val="00031416"/>
    <w:rsid w:val="00035B37"/>
    <w:rsid w:val="00042D51"/>
    <w:rsid w:val="00066966"/>
    <w:rsid w:val="000B0DA6"/>
    <w:rsid w:val="000C1A00"/>
    <w:rsid w:val="000C3350"/>
    <w:rsid w:val="000C6B61"/>
    <w:rsid w:val="000D13C5"/>
    <w:rsid w:val="000E4F8E"/>
    <w:rsid w:val="000F2752"/>
    <w:rsid w:val="00112D2C"/>
    <w:rsid w:val="0011404E"/>
    <w:rsid w:val="001146E4"/>
    <w:rsid w:val="001174B1"/>
    <w:rsid w:val="001179EC"/>
    <w:rsid w:val="001211F6"/>
    <w:rsid w:val="00136EE1"/>
    <w:rsid w:val="001438B7"/>
    <w:rsid w:val="00144B3A"/>
    <w:rsid w:val="00146944"/>
    <w:rsid w:val="00152F7A"/>
    <w:rsid w:val="00157D7B"/>
    <w:rsid w:val="00173D19"/>
    <w:rsid w:val="00173E5A"/>
    <w:rsid w:val="00180FFF"/>
    <w:rsid w:val="00181FA6"/>
    <w:rsid w:val="00182099"/>
    <w:rsid w:val="001B034B"/>
    <w:rsid w:val="001D4160"/>
    <w:rsid w:val="001D798B"/>
    <w:rsid w:val="001F0823"/>
    <w:rsid w:val="00200E58"/>
    <w:rsid w:val="00216059"/>
    <w:rsid w:val="00220787"/>
    <w:rsid w:val="002213D3"/>
    <w:rsid w:val="002407C5"/>
    <w:rsid w:val="00277405"/>
    <w:rsid w:val="0029055E"/>
    <w:rsid w:val="0029746E"/>
    <w:rsid w:val="002A15E4"/>
    <w:rsid w:val="002B0B32"/>
    <w:rsid w:val="002C2FEF"/>
    <w:rsid w:val="002D4AFD"/>
    <w:rsid w:val="002D586D"/>
    <w:rsid w:val="002D59F9"/>
    <w:rsid w:val="002D7163"/>
    <w:rsid w:val="002E4350"/>
    <w:rsid w:val="002F5861"/>
    <w:rsid w:val="00311204"/>
    <w:rsid w:val="00312C7E"/>
    <w:rsid w:val="00315EDD"/>
    <w:rsid w:val="00321203"/>
    <w:rsid w:val="0034620A"/>
    <w:rsid w:val="00356971"/>
    <w:rsid w:val="00360D21"/>
    <w:rsid w:val="003635C8"/>
    <w:rsid w:val="00373546"/>
    <w:rsid w:val="003814EC"/>
    <w:rsid w:val="003A4569"/>
    <w:rsid w:val="003B0DCA"/>
    <w:rsid w:val="003C0898"/>
    <w:rsid w:val="003D0E9C"/>
    <w:rsid w:val="003D22A1"/>
    <w:rsid w:val="003E16E2"/>
    <w:rsid w:val="0040753E"/>
    <w:rsid w:val="004216E2"/>
    <w:rsid w:val="00421D4D"/>
    <w:rsid w:val="00423460"/>
    <w:rsid w:val="00430BB7"/>
    <w:rsid w:val="00460E4A"/>
    <w:rsid w:val="00464151"/>
    <w:rsid w:val="0047349D"/>
    <w:rsid w:val="00494D47"/>
    <w:rsid w:val="004A2712"/>
    <w:rsid w:val="004B6631"/>
    <w:rsid w:val="004D30A2"/>
    <w:rsid w:val="004D79E1"/>
    <w:rsid w:val="004E2489"/>
    <w:rsid w:val="004F65FD"/>
    <w:rsid w:val="004F6E5D"/>
    <w:rsid w:val="00550DA2"/>
    <w:rsid w:val="00556F3B"/>
    <w:rsid w:val="00572795"/>
    <w:rsid w:val="00587EA0"/>
    <w:rsid w:val="005B22AD"/>
    <w:rsid w:val="005C1D7B"/>
    <w:rsid w:val="005C70EC"/>
    <w:rsid w:val="005C737D"/>
    <w:rsid w:val="005C7E0D"/>
    <w:rsid w:val="005D0C41"/>
    <w:rsid w:val="005E320C"/>
    <w:rsid w:val="005E36CD"/>
    <w:rsid w:val="0061009C"/>
    <w:rsid w:val="00634C70"/>
    <w:rsid w:val="00637E1B"/>
    <w:rsid w:val="00640D69"/>
    <w:rsid w:val="00645BEA"/>
    <w:rsid w:val="00650F8D"/>
    <w:rsid w:val="006512EA"/>
    <w:rsid w:val="00661A55"/>
    <w:rsid w:val="00672132"/>
    <w:rsid w:val="006859D3"/>
    <w:rsid w:val="00693FEE"/>
    <w:rsid w:val="0069523C"/>
    <w:rsid w:val="006B0FD6"/>
    <w:rsid w:val="006B6A88"/>
    <w:rsid w:val="006C7EAD"/>
    <w:rsid w:val="006D1BA8"/>
    <w:rsid w:val="006F6236"/>
    <w:rsid w:val="00712C47"/>
    <w:rsid w:val="00724E46"/>
    <w:rsid w:val="00726B60"/>
    <w:rsid w:val="00730875"/>
    <w:rsid w:val="007317FB"/>
    <w:rsid w:val="0074399C"/>
    <w:rsid w:val="007511EF"/>
    <w:rsid w:val="00755F2D"/>
    <w:rsid w:val="00760120"/>
    <w:rsid w:val="007703DD"/>
    <w:rsid w:val="00771F89"/>
    <w:rsid w:val="00773F91"/>
    <w:rsid w:val="00774B81"/>
    <w:rsid w:val="00777EC7"/>
    <w:rsid w:val="0078327F"/>
    <w:rsid w:val="00790025"/>
    <w:rsid w:val="007A24D4"/>
    <w:rsid w:val="007A3758"/>
    <w:rsid w:val="007B418A"/>
    <w:rsid w:val="007C0FBE"/>
    <w:rsid w:val="007C3ABF"/>
    <w:rsid w:val="007C7E2B"/>
    <w:rsid w:val="008072C1"/>
    <w:rsid w:val="00824616"/>
    <w:rsid w:val="0083119E"/>
    <w:rsid w:val="008651A0"/>
    <w:rsid w:val="00866C38"/>
    <w:rsid w:val="008703A6"/>
    <w:rsid w:val="00872A10"/>
    <w:rsid w:val="0087467A"/>
    <w:rsid w:val="00884809"/>
    <w:rsid w:val="008850C0"/>
    <w:rsid w:val="008A1DF1"/>
    <w:rsid w:val="008D2662"/>
    <w:rsid w:val="008D29CD"/>
    <w:rsid w:val="00922DBF"/>
    <w:rsid w:val="009374C7"/>
    <w:rsid w:val="0094237A"/>
    <w:rsid w:val="00956AFB"/>
    <w:rsid w:val="00963712"/>
    <w:rsid w:val="009649FE"/>
    <w:rsid w:val="009666EE"/>
    <w:rsid w:val="00980EA2"/>
    <w:rsid w:val="0098213C"/>
    <w:rsid w:val="009824F8"/>
    <w:rsid w:val="00992B0A"/>
    <w:rsid w:val="009A4B27"/>
    <w:rsid w:val="009A4F86"/>
    <w:rsid w:val="009A7B2C"/>
    <w:rsid w:val="009B3E32"/>
    <w:rsid w:val="009D4CC9"/>
    <w:rsid w:val="009E1319"/>
    <w:rsid w:val="00A10D83"/>
    <w:rsid w:val="00A130B6"/>
    <w:rsid w:val="00A264EA"/>
    <w:rsid w:val="00A36B8C"/>
    <w:rsid w:val="00A3740E"/>
    <w:rsid w:val="00A47E95"/>
    <w:rsid w:val="00A534FF"/>
    <w:rsid w:val="00A80E40"/>
    <w:rsid w:val="00AB3C70"/>
    <w:rsid w:val="00AD0807"/>
    <w:rsid w:val="00AD3AA2"/>
    <w:rsid w:val="00AD7C62"/>
    <w:rsid w:val="00AE452A"/>
    <w:rsid w:val="00AF0714"/>
    <w:rsid w:val="00AF189D"/>
    <w:rsid w:val="00B02E18"/>
    <w:rsid w:val="00B15B74"/>
    <w:rsid w:val="00B17C80"/>
    <w:rsid w:val="00B20B48"/>
    <w:rsid w:val="00B24FBC"/>
    <w:rsid w:val="00B322D4"/>
    <w:rsid w:val="00B52CF1"/>
    <w:rsid w:val="00B57129"/>
    <w:rsid w:val="00B72C3A"/>
    <w:rsid w:val="00B852E7"/>
    <w:rsid w:val="00B90E47"/>
    <w:rsid w:val="00BA138F"/>
    <w:rsid w:val="00BA731C"/>
    <w:rsid w:val="00BB6A27"/>
    <w:rsid w:val="00BF36D3"/>
    <w:rsid w:val="00BF456F"/>
    <w:rsid w:val="00C0453F"/>
    <w:rsid w:val="00C07E40"/>
    <w:rsid w:val="00C13469"/>
    <w:rsid w:val="00C15F6E"/>
    <w:rsid w:val="00C24826"/>
    <w:rsid w:val="00C26E84"/>
    <w:rsid w:val="00C30771"/>
    <w:rsid w:val="00C32405"/>
    <w:rsid w:val="00C45374"/>
    <w:rsid w:val="00C57A52"/>
    <w:rsid w:val="00C70B79"/>
    <w:rsid w:val="00CA570B"/>
    <w:rsid w:val="00CA6958"/>
    <w:rsid w:val="00CA7144"/>
    <w:rsid w:val="00CB59AF"/>
    <w:rsid w:val="00CC02F2"/>
    <w:rsid w:val="00CC4B61"/>
    <w:rsid w:val="00CD69C0"/>
    <w:rsid w:val="00CE5A82"/>
    <w:rsid w:val="00CF28AD"/>
    <w:rsid w:val="00D052A9"/>
    <w:rsid w:val="00D13737"/>
    <w:rsid w:val="00D145F9"/>
    <w:rsid w:val="00D14924"/>
    <w:rsid w:val="00D2011B"/>
    <w:rsid w:val="00D22EA9"/>
    <w:rsid w:val="00D30068"/>
    <w:rsid w:val="00D307E8"/>
    <w:rsid w:val="00D442C4"/>
    <w:rsid w:val="00D448CE"/>
    <w:rsid w:val="00D6602D"/>
    <w:rsid w:val="00D73627"/>
    <w:rsid w:val="00D8354E"/>
    <w:rsid w:val="00D8542D"/>
    <w:rsid w:val="00D87789"/>
    <w:rsid w:val="00DA5C91"/>
    <w:rsid w:val="00DB3141"/>
    <w:rsid w:val="00DB4E44"/>
    <w:rsid w:val="00DE262D"/>
    <w:rsid w:val="00DE7D60"/>
    <w:rsid w:val="00DF138D"/>
    <w:rsid w:val="00DF46A5"/>
    <w:rsid w:val="00DF5E89"/>
    <w:rsid w:val="00E055B7"/>
    <w:rsid w:val="00E06062"/>
    <w:rsid w:val="00E113AA"/>
    <w:rsid w:val="00E2394D"/>
    <w:rsid w:val="00E23F6B"/>
    <w:rsid w:val="00E351CA"/>
    <w:rsid w:val="00E43695"/>
    <w:rsid w:val="00E44F41"/>
    <w:rsid w:val="00E516D9"/>
    <w:rsid w:val="00E51CE2"/>
    <w:rsid w:val="00E5472E"/>
    <w:rsid w:val="00E63D60"/>
    <w:rsid w:val="00E70DBA"/>
    <w:rsid w:val="00EA1960"/>
    <w:rsid w:val="00EA7909"/>
    <w:rsid w:val="00EF28DA"/>
    <w:rsid w:val="00F0565F"/>
    <w:rsid w:val="00F15503"/>
    <w:rsid w:val="00F24A59"/>
    <w:rsid w:val="00F43EAB"/>
    <w:rsid w:val="00F449C8"/>
    <w:rsid w:val="00F61025"/>
    <w:rsid w:val="00F76931"/>
    <w:rsid w:val="00F83537"/>
    <w:rsid w:val="00F92B87"/>
    <w:rsid w:val="00FA10F2"/>
    <w:rsid w:val="00FD36C3"/>
    <w:rsid w:val="00FD370B"/>
    <w:rsid w:val="00FE0A04"/>
    <w:rsid w:val="00FE484C"/>
    <w:rsid w:val="00FF305F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06F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0">
    <w:name w:val="heading 1"/>
    <w:basedOn w:val="a0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E3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E36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E36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E36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E36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E36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E36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E3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Pr>
      <w:sz w:val="24"/>
      <w:szCs w:val="24"/>
    </w:rPr>
  </w:style>
  <w:style w:type="paragraph" w:styleId="a5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spacing w:line="259" w:lineRule="exact"/>
      <w:ind w:left="103"/>
    </w:pPr>
  </w:style>
  <w:style w:type="paragraph" w:styleId="a6">
    <w:name w:val="header"/>
    <w:basedOn w:val="a0"/>
    <w:link w:val="a7"/>
    <w:uiPriority w:val="99"/>
    <w:unhideWhenUsed/>
    <w:rsid w:val="00D44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448CE"/>
    <w:rPr>
      <w:rFonts w:ascii="Times New Roman" w:eastAsia="Times New Roman" w:hAnsi="Times New Roman" w:cs="Times New Roman"/>
    </w:rPr>
  </w:style>
  <w:style w:type="paragraph" w:styleId="a8">
    <w:name w:val="footer"/>
    <w:basedOn w:val="a0"/>
    <w:link w:val="a9"/>
    <w:uiPriority w:val="99"/>
    <w:unhideWhenUsed/>
    <w:rsid w:val="00D44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448CE"/>
    <w:rPr>
      <w:rFonts w:ascii="Times New Roman" w:eastAsia="Times New Roman" w:hAnsi="Times New Roman" w:cs="Times New Roman"/>
    </w:rPr>
  </w:style>
  <w:style w:type="paragraph" w:styleId="aa">
    <w:name w:val="Document Map"/>
    <w:basedOn w:val="a0"/>
    <w:link w:val="ab"/>
    <w:uiPriority w:val="99"/>
    <w:semiHidden/>
    <w:unhideWhenUsed/>
    <w:rsid w:val="00D448CE"/>
    <w:rPr>
      <w:sz w:val="24"/>
      <w:szCs w:val="24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D448C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5E3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E36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E36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E36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E36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E36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5E36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E3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c">
    <w:name w:val="Table Grid"/>
    <w:basedOn w:val="a2"/>
    <w:uiPriority w:val="39"/>
    <w:rsid w:val="005E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Основной список"/>
    <w:uiPriority w:val="99"/>
    <w:rsid w:val="0098213C"/>
    <w:pPr>
      <w:numPr>
        <w:numId w:val="5"/>
      </w:numPr>
    </w:pPr>
  </w:style>
  <w:style w:type="paragraph" w:customStyle="1" w:styleId="11">
    <w:name w:val="Обычный1"/>
    <w:rsid w:val="008651A0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numbering" w:customStyle="1" w:styleId="1">
    <w:name w:val="Стиль1"/>
    <w:uiPriority w:val="99"/>
    <w:rsid w:val="00DE7D60"/>
    <w:pPr>
      <w:numPr>
        <w:numId w:val="28"/>
      </w:numPr>
    </w:pPr>
  </w:style>
  <w:style w:type="character" w:styleId="ad">
    <w:name w:val="Hyperlink"/>
    <w:basedOn w:val="a1"/>
    <w:uiPriority w:val="99"/>
    <w:unhideWhenUsed/>
    <w:rsid w:val="002E4350"/>
    <w:rPr>
      <w:color w:val="0000FF" w:themeColor="hyperlink"/>
      <w:u w:val="single"/>
    </w:rPr>
  </w:style>
  <w:style w:type="paragraph" w:customStyle="1" w:styleId="21">
    <w:name w:val="Обычный2"/>
    <w:rsid w:val="00824616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e">
    <w:name w:val="page number"/>
    <w:basedOn w:val="a1"/>
    <w:uiPriority w:val="99"/>
    <w:semiHidden/>
    <w:unhideWhenUsed/>
    <w:rsid w:val="00824616"/>
  </w:style>
  <w:style w:type="character" w:styleId="af">
    <w:name w:val="FollowedHyperlink"/>
    <w:basedOn w:val="a1"/>
    <w:uiPriority w:val="99"/>
    <w:semiHidden/>
    <w:unhideWhenUsed/>
    <w:rsid w:val="00114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normativ.kontur.ru/document?moduleId=1&amp;documentId=265333" TargetMode="External"/><Relationship Id="rId9" Type="http://schemas.openxmlformats.org/officeDocument/2006/relationships/hyperlink" Target="mailto:info@courierist.ru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wner/Google%20&#1044;&#1080;&#1089;&#1082;/Courierist/&#1050;&#1083;&#1080;&#1077;&#1085;&#1090;&#1099;/_&#1064;&#1072;&#1073;&#1083;&#1086;&#1085;&#1099;/&#1044;&#1086;&#1075;&#1086;&#1074;&#1086;&#10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6BC124-9EEB-5C4E-A2E4-0E2625EC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Договор.dotx</Template>
  <TotalTime>0</TotalTime>
  <Pages>4</Pages>
  <Words>2182</Words>
  <Characters>12441</Characters>
  <Application>Microsoft Macintosh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Manager>Курьерист</Manager>
  <Company/>
  <LinksUpToDate>false</LinksUpToDate>
  <CharactersWithSpaces>14594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Виталий</dc:creator>
  <cp:keywords/>
  <dc:description/>
  <cp:lastModifiedBy>Виталий</cp:lastModifiedBy>
  <cp:revision>1</cp:revision>
  <cp:lastPrinted>2017-03-27T07:21:00Z</cp:lastPrinted>
  <dcterms:created xsi:type="dcterms:W3CDTF">2017-11-09T10:44:00Z</dcterms:created>
  <dcterms:modified xsi:type="dcterms:W3CDTF">2017-11-09T10:45:00Z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2015-03-25T21:00:00Z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2016-11-28T21:00:00Z</vt:filetime>
  </property>
</Properties>
</file>